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E369" w14:textId="39638189" w:rsidR="002F324E" w:rsidRPr="001C4B54" w:rsidRDefault="002F324E" w:rsidP="002F324E">
      <w:pPr>
        <w:pStyle w:val="NormalWeb"/>
      </w:pPr>
      <w:r w:rsidRPr="001C4B54">
        <w:rPr>
          <w:noProof/>
        </w:rPr>
        <w:drawing>
          <wp:anchor distT="0" distB="0" distL="114300" distR="114300" simplePos="0" relativeHeight="251658240" behindDoc="1" locked="0" layoutInCell="1" allowOverlap="1" wp14:anchorId="4913BC26" wp14:editId="05F9AB2B">
            <wp:simplePos x="0" y="0"/>
            <wp:positionH relativeFrom="column">
              <wp:posOffset>82550</wp:posOffset>
            </wp:positionH>
            <wp:positionV relativeFrom="paragraph">
              <wp:posOffset>0</wp:posOffset>
            </wp:positionV>
            <wp:extent cx="5873750" cy="1411605"/>
            <wp:effectExtent l="0" t="0" r="0" b="0"/>
            <wp:wrapTight wrapText="bothSides">
              <wp:wrapPolygon edited="0">
                <wp:start x="0" y="0"/>
                <wp:lineTo x="0" y="21279"/>
                <wp:lineTo x="21507" y="21279"/>
                <wp:lineTo x="21507" y="0"/>
                <wp:lineTo x="0" y="0"/>
              </wp:wrapPolygon>
            </wp:wrapTight>
            <wp:docPr id="1271457339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57339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55FF9" w14:textId="70244961" w:rsidR="002C64B3" w:rsidRPr="00523038" w:rsidRDefault="002C64B3" w:rsidP="002C64B3">
      <w:pPr>
        <w:rPr>
          <w:rFonts w:asciiTheme="minorHAnsi" w:hAnsiTheme="minorHAnsi" w:cstheme="minorHAnsi"/>
          <w:sz w:val="22"/>
          <w:szCs w:val="22"/>
        </w:rPr>
      </w:pPr>
      <w:r w:rsidRPr="005230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PARA PUBLICACIÓN INMEDIATA</w:t>
      </w:r>
      <w:r w:rsidRPr="0052303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7215E2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32908" w:rsidRPr="00523038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BC0085">
        <w:rPr>
          <w:rFonts w:asciiTheme="minorHAnsi" w:hAnsiTheme="minorHAnsi" w:cstheme="minorHAnsi"/>
          <w:color w:val="000000"/>
          <w:sz w:val="22"/>
          <w:szCs w:val="22"/>
        </w:rPr>
        <w:t>mayo</w:t>
      </w:r>
      <w:r w:rsidR="00032908" w:rsidRPr="00523038">
        <w:rPr>
          <w:rFonts w:asciiTheme="minorHAnsi" w:hAnsiTheme="minorHAnsi" w:cstheme="minorHAnsi"/>
          <w:color w:val="000000"/>
          <w:sz w:val="22"/>
          <w:szCs w:val="22"/>
        </w:rPr>
        <w:t xml:space="preserve"> de 2026</w:t>
      </w:r>
      <w:r w:rsidRPr="00523038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CONTACTO DE PRENSA: </w:t>
      </w:r>
      <w:r w:rsidRPr="00523038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23038">
        <w:rPr>
          <w:rFonts w:asciiTheme="minorHAnsi" w:hAnsiTheme="minorHAnsi" w:cstheme="minorHAnsi"/>
          <w:sz w:val="22"/>
          <w:szCs w:val="22"/>
        </w:rPr>
        <w:t>Nahal Mogharabi</w:t>
      </w:r>
      <w:r w:rsidR="007E3F43" w:rsidRPr="00523038">
        <w:rPr>
          <w:rFonts w:asciiTheme="minorHAnsi" w:hAnsiTheme="minorHAnsi" w:cstheme="minorHAnsi"/>
          <w:sz w:val="22"/>
          <w:szCs w:val="22"/>
        </w:rPr>
        <w:t>:</w:t>
      </w:r>
      <w:r w:rsidRPr="00523038">
        <w:rPr>
          <w:rFonts w:asciiTheme="minorHAnsi" w:hAnsiTheme="minorHAnsi" w:cstheme="minorHAnsi"/>
          <w:sz w:val="22"/>
          <w:szCs w:val="22"/>
        </w:rPr>
        <w:t xml:space="preserve"> (909) 396-3773, </w:t>
      </w:r>
      <w:r w:rsidRPr="00523038">
        <w:rPr>
          <w:rFonts w:asciiTheme="minorHAnsi" w:hAnsiTheme="minorHAnsi" w:cstheme="minorHAnsi"/>
          <w:bCs/>
          <w:sz w:val="22"/>
          <w:szCs w:val="22"/>
        </w:rPr>
        <w:t>Móvil</w:t>
      </w:r>
      <w:r w:rsidRPr="00523038">
        <w:rPr>
          <w:rFonts w:asciiTheme="minorHAnsi" w:hAnsiTheme="minorHAnsi" w:cstheme="minorHAnsi"/>
          <w:sz w:val="22"/>
          <w:szCs w:val="22"/>
        </w:rPr>
        <w:t>: (909) 837-2431</w:t>
      </w:r>
    </w:p>
    <w:p w14:paraId="5A13E60F" w14:textId="50DC461C" w:rsidR="005218A6" w:rsidRPr="00523038" w:rsidRDefault="00DC1FF3" w:rsidP="002C64B3">
      <w:pPr>
        <w:rPr>
          <w:rFonts w:asciiTheme="minorHAnsi" w:hAnsiTheme="minorHAnsi" w:cstheme="minorHAnsi"/>
          <w:sz w:val="22"/>
          <w:szCs w:val="22"/>
        </w:rPr>
      </w:pPr>
      <w:r w:rsidRPr="00523038">
        <w:rPr>
          <w:rFonts w:asciiTheme="minorHAnsi" w:hAnsiTheme="minorHAnsi" w:cstheme="minorHAnsi"/>
          <w:sz w:val="22"/>
          <w:szCs w:val="22"/>
        </w:rPr>
        <w:t>Connie Villanueva</w:t>
      </w:r>
      <w:r w:rsidR="005218A6" w:rsidRPr="00523038">
        <w:rPr>
          <w:rFonts w:asciiTheme="minorHAnsi" w:hAnsiTheme="minorHAnsi" w:cstheme="minorHAnsi"/>
          <w:sz w:val="22"/>
          <w:szCs w:val="22"/>
        </w:rPr>
        <w:t>: (909) 396-</w:t>
      </w:r>
      <w:r w:rsidR="001E4265" w:rsidRPr="00523038">
        <w:rPr>
          <w:rFonts w:asciiTheme="minorHAnsi" w:hAnsiTheme="minorHAnsi" w:cstheme="minorHAnsi"/>
          <w:sz w:val="22"/>
          <w:szCs w:val="22"/>
        </w:rPr>
        <w:t>2409</w:t>
      </w:r>
      <w:r w:rsidR="005218A6" w:rsidRPr="00523038">
        <w:rPr>
          <w:rFonts w:asciiTheme="minorHAnsi" w:hAnsiTheme="minorHAnsi" w:cstheme="minorHAnsi"/>
          <w:sz w:val="22"/>
          <w:szCs w:val="22"/>
        </w:rPr>
        <w:t xml:space="preserve">, </w:t>
      </w:r>
      <w:r w:rsidR="005218A6" w:rsidRPr="00523038">
        <w:rPr>
          <w:rFonts w:asciiTheme="minorHAnsi" w:hAnsiTheme="minorHAnsi" w:cstheme="minorHAnsi"/>
          <w:bCs/>
          <w:sz w:val="22"/>
          <w:szCs w:val="22"/>
        </w:rPr>
        <w:t>Móvil</w:t>
      </w:r>
      <w:r w:rsidR="005218A6" w:rsidRPr="00523038">
        <w:rPr>
          <w:rFonts w:asciiTheme="minorHAnsi" w:hAnsiTheme="minorHAnsi" w:cstheme="minorHAnsi"/>
          <w:sz w:val="22"/>
          <w:szCs w:val="22"/>
        </w:rPr>
        <w:t xml:space="preserve">: (909) </w:t>
      </w:r>
      <w:r w:rsidR="001E4265" w:rsidRPr="00523038">
        <w:rPr>
          <w:rFonts w:asciiTheme="minorHAnsi" w:hAnsiTheme="minorHAnsi" w:cstheme="minorHAnsi"/>
          <w:sz w:val="22"/>
          <w:szCs w:val="22"/>
        </w:rPr>
        <w:t>215</w:t>
      </w:r>
      <w:r w:rsidR="005218A6" w:rsidRPr="00523038">
        <w:rPr>
          <w:rFonts w:asciiTheme="minorHAnsi" w:hAnsiTheme="minorHAnsi" w:cstheme="minorHAnsi"/>
          <w:sz w:val="22"/>
          <w:szCs w:val="22"/>
        </w:rPr>
        <w:t>-</w:t>
      </w:r>
      <w:r w:rsidR="001E4265" w:rsidRPr="00523038">
        <w:rPr>
          <w:rFonts w:asciiTheme="minorHAnsi" w:hAnsiTheme="minorHAnsi" w:cstheme="minorHAnsi"/>
          <w:sz w:val="22"/>
          <w:szCs w:val="22"/>
        </w:rPr>
        <w:t>5601</w:t>
      </w:r>
    </w:p>
    <w:p w14:paraId="16C3D1D3" w14:textId="0FF23625" w:rsidR="00D54F0D" w:rsidRPr="00523038" w:rsidRDefault="002C64B3" w:rsidP="002C64B3">
      <w:pPr>
        <w:rPr>
          <w:rFonts w:asciiTheme="minorHAnsi" w:hAnsiTheme="minorHAnsi" w:cstheme="minorHAnsi"/>
          <w:b/>
          <w:sz w:val="22"/>
          <w:szCs w:val="22"/>
        </w:rPr>
      </w:pPr>
      <w:hyperlink r:id="rId12" w:tgtFrame="_blank" w:history="1">
        <w:r w:rsidRPr="00523038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press@aqmd.gov</w:t>
        </w:r>
      </w:hyperlink>
      <w:r w:rsidR="006F62F3" w:rsidRPr="00523038">
        <w:rPr>
          <w:rFonts w:asciiTheme="minorHAnsi" w:hAnsiTheme="minorHAnsi" w:cstheme="minorHAnsi"/>
          <w:b/>
          <w:sz w:val="22"/>
          <w:szCs w:val="22"/>
        </w:rPr>
        <w:tab/>
        <w:t xml:space="preserve">          </w:t>
      </w:r>
      <w:r w:rsidR="00997783" w:rsidRPr="00523038">
        <w:rPr>
          <w:rFonts w:asciiTheme="minorHAnsi" w:hAnsiTheme="minorHAnsi" w:cstheme="minorHAnsi"/>
          <w:b/>
          <w:sz w:val="22"/>
          <w:szCs w:val="22"/>
        </w:rPr>
        <w:tab/>
        <w:t xml:space="preserve">          </w:t>
      </w:r>
    </w:p>
    <w:p w14:paraId="08EBA2C2" w14:textId="77777777" w:rsidR="00264D6B" w:rsidRPr="00523038" w:rsidRDefault="00264D6B" w:rsidP="00264D6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E5C30A" w14:textId="3F5EC3BD" w:rsidR="00281409" w:rsidRPr="00523038" w:rsidRDefault="00281409" w:rsidP="00E227AE">
      <w:pPr>
        <w:pStyle w:val="Heading1"/>
        <w:jc w:val="center"/>
        <w:rPr>
          <w:rFonts w:asciiTheme="minorHAnsi" w:hAnsiTheme="minorHAnsi" w:cstheme="minorHAnsi"/>
          <w:szCs w:val="24"/>
        </w:rPr>
      </w:pPr>
      <w:r w:rsidRPr="00523038">
        <w:rPr>
          <w:rFonts w:asciiTheme="minorHAnsi" w:hAnsiTheme="minorHAnsi" w:cstheme="minorHAnsi"/>
          <w:sz w:val="28"/>
          <w:szCs w:val="28"/>
        </w:rPr>
        <w:t>South Coast AQMD e</w:t>
      </w:r>
      <w:r w:rsidR="00CC7F2F">
        <w:rPr>
          <w:rFonts w:asciiTheme="minorHAnsi" w:hAnsiTheme="minorHAnsi" w:cstheme="minorHAnsi"/>
          <w:sz w:val="28"/>
          <w:szCs w:val="28"/>
        </w:rPr>
        <w:t>mite</w:t>
      </w:r>
      <w:r w:rsidRPr="00523038">
        <w:rPr>
          <w:rFonts w:asciiTheme="minorHAnsi" w:hAnsiTheme="minorHAnsi" w:cstheme="minorHAnsi"/>
          <w:sz w:val="28"/>
          <w:szCs w:val="28"/>
        </w:rPr>
        <w:t xml:space="preserve"> </w:t>
      </w:r>
      <w:r w:rsidR="00BF328B">
        <w:rPr>
          <w:rFonts w:asciiTheme="minorHAnsi" w:hAnsiTheme="minorHAnsi" w:cstheme="minorHAnsi"/>
          <w:sz w:val="28"/>
          <w:szCs w:val="28"/>
        </w:rPr>
        <w:t>un</w:t>
      </w:r>
      <w:r w:rsidRPr="00523038">
        <w:rPr>
          <w:rFonts w:asciiTheme="minorHAnsi" w:hAnsiTheme="minorHAnsi" w:cstheme="minorHAnsi"/>
          <w:sz w:val="28"/>
          <w:szCs w:val="28"/>
        </w:rPr>
        <w:t xml:space="preserve"> aviso de polvo arrastrado por el viento para el </w:t>
      </w:r>
      <w:r w:rsidR="00EC1C67" w:rsidRPr="00523038">
        <w:rPr>
          <w:rFonts w:asciiTheme="minorHAnsi" w:hAnsiTheme="minorHAnsi" w:cstheme="minorHAnsi"/>
          <w:sz w:val="28"/>
          <w:szCs w:val="28"/>
        </w:rPr>
        <w:br/>
      </w:r>
      <w:r w:rsidRPr="00523038">
        <w:rPr>
          <w:rFonts w:asciiTheme="minorHAnsi" w:hAnsiTheme="minorHAnsi" w:cstheme="minorHAnsi"/>
          <w:sz w:val="28"/>
          <w:szCs w:val="28"/>
        </w:rPr>
        <w:t>Valle de Coachella</w:t>
      </w:r>
      <w:r w:rsidRPr="00523038">
        <w:rPr>
          <w:rFonts w:asciiTheme="minorHAnsi" w:hAnsiTheme="minorHAnsi" w:cstheme="minorHAnsi"/>
          <w:sz w:val="28"/>
          <w:szCs w:val="28"/>
        </w:rPr>
        <w:br/>
      </w:r>
    </w:p>
    <w:p w14:paraId="56A11546" w14:textId="757B2B80" w:rsidR="00E227AE" w:rsidRPr="00EE0D2F" w:rsidRDefault="00E227AE" w:rsidP="00E227AE">
      <w:pPr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EE0D2F">
        <w:rPr>
          <w:rFonts w:asciiTheme="minorHAnsi" w:eastAsia="Calibri" w:hAnsiTheme="minorHAnsi" w:cstheme="minorHAnsi"/>
          <w:i/>
          <w:iCs/>
          <w:sz w:val="22"/>
          <w:szCs w:val="22"/>
        </w:rPr>
        <w:t>Válido</w:t>
      </w:r>
      <w:r w:rsidR="009E7F1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el domingo a las 4 PM</w:t>
      </w:r>
      <w:r w:rsidRPr="00EE0D2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hasta el </w:t>
      </w:r>
      <w:r w:rsidR="007215E2">
        <w:rPr>
          <w:rFonts w:asciiTheme="minorHAnsi" w:eastAsia="Calibri" w:hAnsiTheme="minorHAnsi" w:cstheme="minorHAnsi"/>
          <w:i/>
          <w:iCs/>
          <w:sz w:val="22"/>
          <w:szCs w:val="22"/>
        </w:rPr>
        <w:t>lunes</w:t>
      </w:r>
      <w:r w:rsidRPr="00EE0D2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a las </w:t>
      </w:r>
      <w:r w:rsidR="007215E2">
        <w:rPr>
          <w:rFonts w:asciiTheme="minorHAnsi" w:eastAsia="Calibri" w:hAnsiTheme="minorHAnsi" w:cstheme="minorHAnsi"/>
          <w:i/>
          <w:iCs/>
          <w:sz w:val="22"/>
          <w:szCs w:val="22"/>
        </w:rPr>
        <w:t>11:59 PM</w:t>
      </w:r>
    </w:p>
    <w:p w14:paraId="138E56B5" w14:textId="77777777" w:rsidR="00E227AE" w:rsidRPr="00523038" w:rsidRDefault="00E227AE" w:rsidP="00E227AE">
      <w:pPr>
        <w:rPr>
          <w:rFonts w:asciiTheme="minorHAnsi" w:eastAsia="Calibri" w:hAnsiTheme="minorHAnsi" w:cstheme="minorHAnsi"/>
          <w:sz w:val="24"/>
          <w:szCs w:val="24"/>
        </w:rPr>
      </w:pPr>
    </w:p>
    <w:p w14:paraId="6EF2BA2E" w14:textId="5A1553FB" w:rsidR="00797504" w:rsidRPr="00523038" w:rsidRDefault="00A33082" w:rsidP="00BC008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F439A0C" wp14:editId="4CA0425D">
            <wp:extent cx="5834341" cy="3397250"/>
            <wp:effectExtent l="0" t="0" r="0" b="0"/>
            <wp:docPr id="576154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54160" name="Picture 5761541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8419" cy="339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0F82B" w14:textId="77777777" w:rsidR="00C4677F" w:rsidRPr="00EE0D2F" w:rsidRDefault="00C4677F" w:rsidP="00145D38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60DDEF1" w14:textId="0F05119A" w:rsidR="00145D38" w:rsidRPr="00EE0D2F" w:rsidRDefault="00145D38" w:rsidP="00145D38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0D2F">
        <w:rPr>
          <w:rFonts w:asciiTheme="minorHAnsi" w:eastAsia="Calibri" w:hAnsiTheme="minorHAnsi" w:cstheme="minorHAnsi"/>
          <w:b/>
          <w:bCs/>
          <w:sz w:val="22"/>
          <w:szCs w:val="22"/>
        </w:rPr>
        <w:t>Impactos previstos en la calidad del aire</w:t>
      </w:r>
    </w:p>
    <w:p w14:paraId="6E5A4D46" w14:textId="77777777" w:rsidR="00C4677F" w:rsidRPr="00EE0D2F" w:rsidRDefault="00C4677F" w:rsidP="00145D38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C0A1F78" w14:textId="4EAA78CD" w:rsidR="00A33082" w:rsidRDefault="00A33082" w:rsidP="005B231C">
      <w:pPr>
        <w:numPr>
          <w:ilvl w:val="0"/>
          <w:numId w:val="28"/>
        </w:num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Polvo arrastrado por el viento y alta contaminaci</w:t>
      </w:r>
      <w:r w:rsidRPr="0075019C">
        <w:rPr>
          <w:rFonts w:asciiTheme="minorHAnsi" w:eastAsia="Calibri" w:hAnsiTheme="minorHAnsi" w:cstheme="minorHAnsi"/>
          <w:sz w:val="22"/>
          <w:szCs w:val="22"/>
        </w:rPr>
        <w:t>ó</w:t>
      </w:r>
      <w:r>
        <w:rPr>
          <w:rFonts w:asciiTheme="minorHAnsi" w:eastAsia="Calibri" w:hAnsiTheme="minorHAnsi" w:cstheme="minorHAnsi"/>
          <w:sz w:val="22"/>
          <w:szCs w:val="22"/>
        </w:rPr>
        <w:t xml:space="preserve">n </w:t>
      </w:r>
      <w:r w:rsidRPr="0075019C">
        <w:rPr>
          <w:rFonts w:asciiTheme="minorHAnsi" w:eastAsia="Calibri" w:hAnsiTheme="minorHAnsi" w:cstheme="minorHAnsi"/>
          <w:sz w:val="22"/>
          <w:szCs w:val="22"/>
        </w:rPr>
        <w:t>por partículas (PM10)</w:t>
      </w:r>
      <w:r>
        <w:rPr>
          <w:rFonts w:asciiTheme="minorHAnsi" w:eastAsia="Calibri" w:hAnsiTheme="minorHAnsi" w:cstheme="minorHAnsi"/>
          <w:sz w:val="22"/>
          <w:szCs w:val="22"/>
        </w:rPr>
        <w:t xml:space="preserve"> en el Insaludable</w:t>
      </w:r>
      <w:r w:rsidR="007A7425">
        <w:rPr>
          <w:rFonts w:asciiTheme="minorHAnsi" w:eastAsia="Calibri" w:hAnsiTheme="minorHAnsi" w:cstheme="minorHAnsi"/>
          <w:sz w:val="22"/>
          <w:szCs w:val="22"/>
        </w:rPr>
        <w:t xml:space="preserve"> o un</w:t>
      </w:r>
      <w:r w:rsidR="008541A6" w:rsidRPr="008541A6">
        <w:rPr>
          <w:rFonts w:asciiTheme="minorHAnsi" w:eastAsia="Calibri" w:hAnsiTheme="minorHAnsi" w:cstheme="minorHAnsi"/>
          <w:sz w:val="22"/>
          <w:szCs w:val="22"/>
        </w:rPr>
        <w:t> índice de calidad del aire más alto (</w:t>
      </w:r>
      <w:proofErr w:type="spellStart"/>
      <w:r w:rsidR="008541A6" w:rsidRPr="008541A6">
        <w:rPr>
          <w:rFonts w:asciiTheme="minorHAnsi" w:eastAsia="Calibri" w:hAnsiTheme="minorHAnsi" w:cstheme="minorHAnsi"/>
          <w:sz w:val="22"/>
          <w:szCs w:val="22"/>
        </w:rPr>
        <w:t>AQISe</w:t>
      </w:r>
      <w:proofErr w:type="spellEnd"/>
      <w:r w:rsidR="008541A6" w:rsidRPr="008541A6">
        <w:rPr>
          <w:rFonts w:asciiTheme="minorHAnsi" w:eastAsia="Calibri" w:hAnsiTheme="minorHAnsi" w:cstheme="minorHAnsi"/>
          <w:sz w:val="22"/>
          <w:szCs w:val="22"/>
        </w:rPr>
        <w:t xml:space="preserve"> esperan categorías de) en ocasiones desde las 4 p. m. del domingo hasta la noche del lunes en el norte del Valle de Coachella, mientras que otras áreas </w:t>
      </w:r>
      <w:r w:rsidR="008541A6" w:rsidRPr="008541A6">
        <w:rPr>
          <w:rFonts w:asciiTheme="minorHAnsi" w:eastAsia="Calibri" w:hAnsiTheme="minorHAnsi" w:cstheme="minorHAnsi"/>
          <w:sz w:val="22"/>
          <w:szCs w:val="22"/>
        </w:rPr>
        <w:lastRenderedPageBreak/>
        <w:t>del Valle de Coachella experimentarán</w:t>
      </w:r>
      <w:r w:rsidR="008541A6" w:rsidRPr="008541A6">
        <w:rPr>
          <w:rFonts w:asciiTheme="minorHAnsi" w:eastAsia="Calibri" w:hAnsiTheme="minorHAnsi" w:cstheme="minorHAnsi"/>
          <w:b/>
          <w:bCs/>
          <w:sz w:val="22"/>
          <w:szCs w:val="22"/>
        </w:rPr>
        <w:t> Nocivo para grupos sensibles </w:t>
      </w:r>
      <w:r w:rsidR="008541A6" w:rsidRPr="008541A6">
        <w:rPr>
          <w:rFonts w:asciiTheme="minorHAnsi" w:eastAsia="Calibri" w:hAnsiTheme="minorHAnsi" w:cstheme="minorHAnsi"/>
          <w:sz w:val="22"/>
          <w:szCs w:val="22"/>
        </w:rPr>
        <w:t>o superior</w:t>
      </w:r>
      <w:r w:rsidR="008541A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541A6" w:rsidRPr="008541A6">
        <w:rPr>
          <w:rFonts w:asciiTheme="minorHAnsi" w:eastAsia="Calibri" w:hAnsiTheme="minorHAnsi" w:cstheme="minorHAnsi"/>
          <w:sz w:val="22"/>
          <w:szCs w:val="22"/>
        </w:rPr>
        <w:t>AQI</w:t>
      </w:r>
      <w:r w:rsidR="008541A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541A6" w:rsidRPr="008541A6">
        <w:rPr>
          <w:rFonts w:asciiTheme="minorHAnsi" w:eastAsia="Calibri" w:hAnsiTheme="minorHAnsi" w:cstheme="minorHAnsi"/>
          <w:sz w:val="22"/>
          <w:szCs w:val="22"/>
        </w:rPr>
        <w:t>categorías durante ese tiempo.</w:t>
      </w:r>
    </w:p>
    <w:p w14:paraId="76EFCC79" w14:textId="4ADA334D" w:rsidR="007F7125" w:rsidRDefault="007F7125" w:rsidP="005B231C">
      <w:pPr>
        <w:numPr>
          <w:ilvl w:val="0"/>
          <w:numId w:val="28"/>
        </w:numPr>
        <w:rPr>
          <w:rFonts w:asciiTheme="minorHAnsi" w:eastAsia="Calibri" w:hAnsiTheme="minorHAnsi" w:cstheme="minorHAnsi"/>
          <w:sz w:val="22"/>
          <w:szCs w:val="22"/>
        </w:rPr>
      </w:pPr>
      <w:r w:rsidRPr="007F7125">
        <w:rPr>
          <w:rFonts w:asciiTheme="minorHAnsi" w:eastAsia="Calibri" w:hAnsiTheme="minorHAnsi" w:cstheme="minorHAnsi"/>
          <w:sz w:val="22"/>
          <w:szCs w:val="22"/>
        </w:rPr>
        <w:t>El polvo en suspensión se debe a los fuertes vientos, con ráfagas de hasta 64-80 km/h, que se esperan hasta el lunes por la noche en el</w:t>
      </w:r>
      <w:r w:rsidR="005C5BCD">
        <w:rPr>
          <w:rFonts w:asciiTheme="minorHAnsi" w:eastAsia="Calibri" w:hAnsiTheme="minorHAnsi" w:cstheme="minorHAnsi"/>
          <w:sz w:val="22"/>
          <w:szCs w:val="22"/>
        </w:rPr>
        <w:t xml:space="preserve"> norte del Valle de Coachella. En otras zonas, las </w:t>
      </w:r>
      <w:r w:rsidR="00EC20BC">
        <w:rPr>
          <w:rFonts w:asciiTheme="minorHAnsi" w:eastAsia="Calibri" w:hAnsiTheme="minorHAnsi" w:cstheme="minorHAnsi"/>
          <w:sz w:val="22"/>
          <w:szCs w:val="22"/>
        </w:rPr>
        <w:t>ráfagas alcanzar</w:t>
      </w:r>
      <w:r w:rsidR="00E7778B">
        <w:rPr>
          <w:rFonts w:asciiTheme="minorHAnsi" w:eastAsia="Calibri" w:hAnsiTheme="minorHAnsi" w:cstheme="minorHAnsi"/>
          <w:sz w:val="22"/>
          <w:szCs w:val="22"/>
        </w:rPr>
        <w:t>á</w:t>
      </w:r>
      <w:r w:rsidR="00EC20BC">
        <w:rPr>
          <w:rFonts w:asciiTheme="minorHAnsi" w:eastAsia="Calibri" w:hAnsiTheme="minorHAnsi" w:cstheme="minorHAnsi"/>
          <w:sz w:val="22"/>
          <w:szCs w:val="22"/>
        </w:rPr>
        <w:t xml:space="preserve">n los </w:t>
      </w:r>
      <w:r w:rsidR="00E7778B">
        <w:rPr>
          <w:rFonts w:asciiTheme="minorHAnsi" w:eastAsia="Calibri" w:hAnsiTheme="minorHAnsi" w:cstheme="minorHAnsi"/>
          <w:sz w:val="22"/>
          <w:szCs w:val="22"/>
        </w:rPr>
        <w:t>48 km/h.</w:t>
      </w:r>
    </w:p>
    <w:p w14:paraId="441E2C36" w14:textId="77777777" w:rsidR="00F177B3" w:rsidRDefault="00F177B3" w:rsidP="00145D38">
      <w:pPr>
        <w:rPr>
          <w:rFonts w:asciiTheme="minorHAnsi" w:eastAsia="Calibri" w:hAnsiTheme="minorHAnsi" w:cstheme="minorHAnsi"/>
          <w:sz w:val="22"/>
          <w:szCs w:val="22"/>
        </w:rPr>
      </w:pPr>
    </w:p>
    <w:p w14:paraId="5AA581E9" w14:textId="050230E2" w:rsidR="00A33082" w:rsidRPr="00A33082" w:rsidRDefault="00A33082" w:rsidP="00145D38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Para ver la calidad del aire actual en su vecindario, descargue la </w:t>
      </w:r>
      <w:hyperlink r:id="rId14" w:history="1">
        <w:r w:rsidRPr="00EE0D2F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aplicación South Coast AQMD</w:t>
        </w:r>
      </w:hyperlink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 o visite  </w:t>
      </w:r>
      <w:hyperlink r:id="rId15" w:history="1">
        <w:r w:rsidRPr="00EE0D2F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www.aqmd.gov/AQImap</w:t>
        </w:r>
      </w:hyperlink>
      <w:r w:rsidRPr="00EE0D2F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BA4833C" w14:textId="77777777" w:rsidR="00A33082" w:rsidRPr="00EE0D2F" w:rsidRDefault="00A33082" w:rsidP="00145D38">
      <w:pPr>
        <w:rPr>
          <w:rFonts w:asciiTheme="minorHAnsi" w:eastAsia="Calibri" w:hAnsiTheme="minorHAnsi" w:cstheme="minorHAnsi"/>
          <w:sz w:val="22"/>
          <w:szCs w:val="22"/>
        </w:rPr>
      </w:pPr>
    </w:p>
    <w:p w14:paraId="5D5FEBF7" w14:textId="29E11CE5" w:rsidR="00145D38" w:rsidRPr="00EE0D2F" w:rsidRDefault="005E2BF4" w:rsidP="00145D38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0D2F">
        <w:rPr>
          <w:rFonts w:asciiTheme="minorHAnsi" w:eastAsia="Calibri" w:hAnsiTheme="minorHAnsi" w:cstheme="minorHAnsi"/>
          <w:b/>
          <w:bCs/>
          <w:sz w:val="22"/>
          <w:szCs w:val="22"/>
        </w:rPr>
        <w:t>Pronostico</w:t>
      </w:r>
      <w:r w:rsidR="00145D38" w:rsidRPr="00EE0D2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detallad</w:t>
      </w:r>
      <w:r w:rsidRPr="00EE0D2F">
        <w:rPr>
          <w:rFonts w:asciiTheme="minorHAnsi" w:eastAsia="Calibri" w:hAnsiTheme="minorHAnsi" w:cstheme="minorHAnsi"/>
          <w:b/>
          <w:bCs/>
          <w:sz w:val="22"/>
          <w:szCs w:val="22"/>
        </w:rPr>
        <w:t>o</w:t>
      </w:r>
    </w:p>
    <w:p w14:paraId="3562CC02" w14:textId="77777777" w:rsidR="00C4677F" w:rsidRPr="00EE0D2F" w:rsidRDefault="00C4677F" w:rsidP="00145D38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962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6416"/>
      </w:tblGrid>
      <w:tr w:rsidR="00810BE1" w:rsidRPr="00810BE1" w14:paraId="3330B3EB" w14:textId="77777777" w:rsidTr="0075019C">
        <w:trPr>
          <w:trHeight w:val="646"/>
          <w:tblCellSpacing w:w="0" w:type="dxa"/>
          <w:jc w:val="center"/>
        </w:trPr>
        <w:tc>
          <w:tcPr>
            <w:tcW w:w="3208" w:type="dxa"/>
            <w:shd w:val="clear" w:color="auto" w:fill="E9E9E9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AB62DC" w14:textId="10546C41" w:rsidR="00810BE1" w:rsidRPr="00E9788D" w:rsidRDefault="0050133A" w:rsidP="0050133A">
            <w:pPr>
              <w:pStyle w:val="NormalWeb"/>
              <w:spacing w:before="150" w:after="300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E9788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Desde el domingo por la noche hasta el lunes por la mañana</w:t>
            </w:r>
          </w:p>
        </w:tc>
        <w:tc>
          <w:tcPr>
            <w:tcW w:w="6416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C9D70" w14:textId="70317A33" w:rsidR="00810BE1" w:rsidRPr="00E9788D" w:rsidRDefault="009E7F1F" w:rsidP="00810BE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Empezando a </w:t>
            </w:r>
            <w:r w:rsidR="0050133A" w:rsidRPr="00E9788D">
              <w:rPr>
                <w:rFonts w:asciiTheme="minorHAnsi" w:eastAsia="Calibri" w:hAnsiTheme="minorHAnsi" w:cstheme="minorHAnsi"/>
                <w:sz w:val="22"/>
                <w:szCs w:val="22"/>
              </w:rPr>
              <w:t>las 4 PM del domingo hasta las 7 AM del lunes,</w:t>
            </w:r>
            <w:r w:rsidR="0050133A" w:rsidRPr="00E9788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Insaludable </w:t>
            </w:r>
            <w:r w:rsidR="0050133A" w:rsidRPr="00E9788D">
              <w:rPr>
                <w:rFonts w:asciiTheme="minorHAnsi" w:eastAsia="Calibri" w:hAnsiTheme="minorHAnsi" w:cstheme="minorHAnsi"/>
                <w:sz w:val="22"/>
                <w:szCs w:val="22"/>
              </w:rPr>
              <w:t>o superior AQI</w:t>
            </w:r>
            <w:r w:rsidR="00F85E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</w:t>
            </w:r>
            <w:r w:rsidR="0050133A" w:rsidRPr="00E9788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espera en el norte del Valle de Coachella y</w:t>
            </w:r>
            <w:r w:rsidR="0050133A" w:rsidRPr="00E9788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Nocivo para grupos sensibles </w:t>
            </w:r>
            <w:r w:rsidR="0050133A" w:rsidRPr="00E9788D">
              <w:rPr>
                <w:rFonts w:asciiTheme="minorHAnsi" w:eastAsia="Calibri" w:hAnsiTheme="minorHAnsi" w:cstheme="minorHAnsi"/>
                <w:sz w:val="22"/>
                <w:szCs w:val="22"/>
              </w:rPr>
              <w:t>en otras zonas del Valle de Coachella</w:t>
            </w:r>
          </w:p>
        </w:tc>
      </w:tr>
      <w:tr w:rsidR="00810BE1" w:rsidRPr="00810BE1" w14:paraId="01CA2407" w14:textId="77777777" w:rsidTr="0075019C">
        <w:trPr>
          <w:trHeight w:val="433"/>
          <w:tblCellSpacing w:w="0" w:type="dxa"/>
          <w:jc w:val="center"/>
        </w:trPr>
        <w:tc>
          <w:tcPr>
            <w:tcW w:w="3208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731D3A" w14:textId="4B8EE28E" w:rsidR="00810BE1" w:rsidRPr="00810BE1" w:rsidRDefault="00BC0085" w:rsidP="00810BE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Lunes durante el día</w:t>
            </w:r>
          </w:p>
        </w:tc>
        <w:tc>
          <w:tcPr>
            <w:tcW w:w="641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538A0" w14:textId="2AE34715" w:rsidR="00810BE1" w:rsidRPr="0075019C" w:rsidRDefault="0050133A" w:rsidP="00810BE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0133A">
              <w:rPr>
                <w:rFonts w:asciiTheme="minorHAnsi" w:eastAsia="Calibri" w:hAnsiTheme="minorHAnsi" w:cstheme="minorHAnsi"/>
                <w:sz w:val="22"/>
                <w:szCs w:val="22"/>
              </w:rPr>
              <w:t>Se prevé que la velocidad del viento disminuya un poco durante el día.</w:t>
            </w:r>
            <w:r w:rsidRPr="0050133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Moderado </w:t>
            </w:r>
            <w:r w:rsidRPr="0050133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50133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Nocivo para grupos sensibles </w:t>
            </w:r>
            <w:r w:rsidRPr="0050133A">
              <w:rPr>
                <w:rFonts w:asciiTheme="minorHAnsi" w:eastAsia="Calibri" w:hAnsiTheme="minorHAnsi" w:cstheme="minorHAnsi"/>
                <w:sz w:val="22"/>
                <w:szCs w:val="22"/>
              </w:rPr>
              <w:t>AQI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0133A">
              <w:rPr>
                <w:rFonts w:asciiTheme="minorHAnsi" w:eastAsia="Calibri" w:hAnsiTheme="minorHAnsi" w:cstheme="minorHAnsi"/>
                <w:sz w:val="22"/>
                <w:szCs w:val="22"/>
              </w:rPr>
              <w:t>niveles.</w:t>
            </w:r>
          </w:p>
        </w:tc>
      </w:tr>
      <w:tr w:rsidR="00E7778B" w:rsidRPr="00810BE1" w14:paraId="3372A366" w14:textId="77777777" w:rsidTr="0075019C">
        <w:trPr>
          <w:trHeight w:val="433"/>
          <w:tblCellSpacing w:w="0" w:type="dxa"/>
          <w:jc w:val="center"/>
        </w:trPr>
        <w:tc>
          <w:tcPr>
            <w:tcW w:w="3208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6D5F46F1" w14:textId="48089AF5" w:rsidR="00E7778B" w:rsidRPr="00317256" w:rsidRDefault="00BC0085" w:rsidP="00810BE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Lunes por la tarde y noche</w:t>
            </w:r>
          </w:p>
        </w:tc>
        <w:tc>
          <w:tcPr>
            <w:tcW w:w="641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31756C" w14:textId="270F5FE4" w:rsidR="00E7778B" w:rsidRPr="00317256" w:rsidRDefault="00BC0085" w:rsidP="00810BE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Se prevé que la velocidad del viento aumente de nuevo después de las 3 de la tarde del lunes en el Valle de Coachella.</w:t>
            </w:r>
            <w:r w:rsidRPr="00BC008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Insaludable</w:t>
            </w:r>
            <w:r w:rsidRPr="00BC008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</w:t>
            </w: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o superior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AQ</w:t>
            </w:r>
            <w:r w:rsidR="00596443">
              <w:rPr>
                <w:rFonts w:asciiTheme="minorHAnsi" w:eastAsia="Calibri" w:hAnsiTheme="minorHAnsi" w:cstheme="minorHAnsi"/>
                <w:sz w:val="22"/>
                <w:szCs w:val="22"/>
              </w:rPr>
              <w:t>I s</w:t>
            </w: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e esperan en ocasiones en el norte del Valle de Coachella y</w:t>
            </w:r>
            <w:r w:rsidRPr="00BC008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Nocivo para grupos sensibles </w:t>
            </w:r>
            <w:r w:rsidRPr="00BC0085">
              <w:rPr>
                <w:rFonts w:asciiTheme="minorHAnsi" w:eastAsia="Calibri" w:hAnsiTheme="minorHAnsi" w:cstheme="minorHAnsi"/>
                <w:sz w:val="22"/>
                <w:szCs w:val="22"/>
              </w:rPr>
              <w:t>en otras zonas del Valle de Coachella.</w:t>
            </w:r>
          </w:p>
        </w:tc>
      </w:tr>
    </w:tbl>
    <w:p w14:paraId="2FC70690" w14:textId="77777777" w:rsidR="005B231C" w:rsidRPr="00EE0D2F" w:rsidRDefault="005B231C" w:rsidP="00145D38">
      <w:pPr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4C7F5AEF" w14:textId="788F629D" w:rsidR="00145D38" w:rsidRPr="00EE0D2F" w:rsidRDefault="00145D38" w:rsidP="00145D38">
      <w:pPr>
        <w:rPr>
          <w:rFonts w:asciiTheme="minorHAnsi" w:eastAsia="Calibr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i/>
          <w:iCs/>
          <w:sz w:val="22"/>
          <w:szCs w:val="22"/>
        </w:rPr>
        <w:t>South Coast AQMD emitirá una actualización si se dispone de información adicional.</w:t>
      </w:r>
    </w:p>
    <w:p w14:paraId="4716F83E" w14:textId="77777777" w:rsidR="0011660B" w:rsidRPr="00EE0D2F" w:rsidRDefault="0011660B" w:rsidP="0011660B">
      <w:pPr>
        <w:rPr>
          <w:rFonts w:asciiTheme="minorHAnsi" w:eastAsia="Calibri" w:hAnsiTheme="minorHAnsi" w:cstheme="minorHAnsi"/>
          <w:sz w:val="22"/>
          <w:szCs w:val="22"/>
        </w:rPr>
      </w:pPr>
    </w:p>
    <w:p w14:paraId="19918588" w14:textId="4919546A" w:rsidR="0011660B" w:rsidRPr="00EE0D2F" w:rsidRDefault="0011660B" w:rsidP="0011660B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0D2F">
        <w:rPr>
          <w:rFonts w:asciiTheme="minorHAnsi" w:eastAsia="Calibri" w:hAnsiTheme="minorHAnsi" w:cstheme="minorHAnsi"/>
          <w:b/>
          <w:bCs/>
          <w:sz w:val="22"/>
          <w:szCs w:val="22"/>
        </w:rPr>
        <w:t>Si está en una zona afectada por el polvo arrastrado por el viento:</w:t>
      </w:r>
    </w:p>
    <w:p w14:paraId="7EBC80C7" w14:textId="77777777" w:rsidR="0011660B" w:rsidRPr="00EE0D2F" w:rsidRDefault="0011660B" w:rsidP="0011660B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20A55259" w14:textId="36A37C73" w:rsidR="0011660B" w:rsidRPr="00EE0D2F" w:rsidRDefault="0011660B" w:rsidP="0011660B">
      <w:pPr>
        <w:numPr>
          <w:ilvl w:val="0"/>
          <w:numId w:val="24"/>
        </w:numPr>
        <w:rPr>
          <w:rFonts w:asciiTheme="minorHAnsi" w:eastAsia="Calibr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>Limit</w:t>
      </w:r>
      <w:r w:rsidR="005E02F1" w:rsidRPr="00EE0D2F">
        <w:rPr>
          <w:rFonts w:asciiTheme="minorHAnsi" w:eastAsia="Calibri" w:hAnsiTheme="minorHAnsi" w:cstheme="minorHAnsi"/>
          <w:sz w:val="22"/>
          <w:szCs w:val="22"/>
        </w:rPr>
        <w:t>e s</w:t>
      </w:r>
      <w:r w:rsidRPr="00EE0D2F">
        <w:rPr>
          <w:rFonts w:asciiTheme="minorHAnsi" w:eastAsia="Calibri" w:hAnsiTheme="minorHAnsi" w:cstheme="minorHAnsi"/>
          <w:sz w:val="22"/>
          <w:szCs w:val="22"/>
        </w:rPr>
        <w:t>u exposición permaneciendo en interiores con ventanas y puertas cerradas o buscando un refugio alternativo.</w:t>
      </w:r>
    </w:p>
    <w:p w14:paraId="0154E425" w14:textId="5108CA84" w:rsidR="0011660B" w:rsidRPr="00EE0D2F" w:rsidRDefault="0011660B" w:rsidP="0011660B">
      <w:pPr>
        <w:numPr>
          <w:ilvl w:val="0"/>
          <w:numId w:val="24"/>
        </w:numPr>
        <w:rPr>
          <w:rFonts w:asciiTheme="minorHAnsi" w:eastAsia="Calibr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>Evit</w:t>
      </w:r>
      <w:r w:rsidR="0075019C">
        <w:rPr>
          <w:rFonts w:asciiTheme="minorHAnsi" w:eastAsia="Calibri" w:hAnsiTheme="minorHAnsi" w:cstheme="minorHAnsi"/>
          <w:sz w:val="22"/>
          <w:szCs w:val="22"/>
        </w:rPr>
        <w:t>e</w:t>
      </w:r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 la actividad física vigorosa.</w:t>
      </w:r>
    </w:p>
    <w:p w14:paraId="30C121AE" w14:textId="55019AF8" w:rsidR="0011660B" w:rsidRPr="00EE0D2F" w:rsidRDefault="00A52860" w:rsidP="0011660B">
      <w:pPr>
        <w:numPr>
          <w:ilvl w:val="0"/>
          <w:numId w:val="24"/>
        </w:numPr>
        <w:rPr>
          <w:rFonts w:asciiTheme="minorHAnsi" w:eastAsia="Calibr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Encienda su </w:t>
      </w:r>
      <w:r w:rsidR="0011660B" w:rsidRPr="00EE0D2F">
        <w:rPr>
          <w:rFonts w:asciiTheme="minorHAnsi" w:eastAsia="Calibri" w:hAnsiTheme="minorHAnsi" w:cstheme="minorHAnsi"/>
          <w:sz w:val="22"/>
          <w:szCs w:val="22"/>
        </w:rPr>
        <w:t>aire acondicionado y/o un purificador de aire. Si es posible, no use enfriadores de pantano ni ventiladores para toda la casa que traigan aire exterior.</w:t>
      </w:r>
    </w:p>
    <w:p w14:paraId="7C35D990" w14:textId="25278CE1" w:rsidR="0011660B" w:rsidRPr="00EE0D2F" w:rsidRDefault="0011660B" w:rsidP="0011660B">
      <w:pPr>
        <w:numPr>
          <w:ilvl w:val="0"/>
          <w:numId w:val="24"/>
        </w:numPr>
        <w:rPr>
          <w:rFonts w:asciiTheme="minorHAnsi" w:eastAsia="Calibr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>Ayud</w:t>
      </w:r>
      <w:r w:rsidR="00AA3647" w:rsidRPr="00EE0D2F">
        <w:rPr>
          <w:rFonts w:asciiTheme="minorHAnsi" w:eastAsia="Calibri" w:hAnsiTheme="minorHAnsi" w:cstheme="minorHAnsi"/>
          <w:sz w:val="22"/>
          <w:szCs w:val="22"/>
        </w:rPr>
        <w:t xml:space="preserve">e </w:t>
      </w:r>
      <w:r w:rsidRPr="00EE0D2F">
        <w:rPr>
          <w:rFonts w:asciiTheme="minorHAnsi" w:eastAsia="Calibri" w:hAnsiTheme="minorHAnsi" w:cstheme="minorHAnsi"/>
          <w:sz w:val="22"/>
          <w:szCs w:val="22"/>
        </w:rPr>
        <w:t>a minimizar la contaminación por polvo estabilizando los suelos sueltos y reduciendo la velocidad si conduce por caminos de tierra.</w:t>
      </w:r>
    </w:p>
    <w:p w14:paraId="38E86E59" w14:textId="77777777" w:rsidR="0011660B" w:rsidRPr="00EE0D2F" w:rsidRDefault="0011660B" w:rsidP="0011660B">
      <w:pPr>
        <w:pStyle w:val="ListParagraph"/>
        <w:rPr>
          <w:rFonts w:asciiTheme="minorHAnsi" w:eastAsia="Calibri" w:hAnsiTheme="minorHAnsi" w:cstheme="minorHAnsi"/>
          <w:sz w:val="22"/>
          <w:szCs w:val="22"/>
        </w:rPr>
      </w:pPr>
    </w:p>
    <w:p w14:paraId="47DE2652" w14:textId="77777777" w:rsidR="0011660B" w:rsidRPr="00EE0D2F" w:rsidRDefault="0011660B" w:rsidP="0011660B">
      <w:pPr>
        <w:rPr>
          <w:rFonts w:asciiTheme="minorHAnsi" w:eastAsia="Calibr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Para más información, consulte la </w:t>
      </w:r>
      <w:hyperlink r:id="rId16" w:history="1">
        <w:r w:rsidRPr="00EE0D2F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Guía de la EPA para la Contaminación por Partículas (PDF).</w:t>
        </w:r>
      </w:hyperlink>
    </w:p>
    <w:p w14:paraId="2CC7BB67" w14:textId="3070F766" w:rsidR="00801E85" w:rsidRPr="00EE0D2F" w:rsidRDefault="00801E85" w:rsidP="00145D38">
      <w:pPr>
        <w:rPr>
          <w:rFonts w:asciiTheme="minorHAnsi" w:eastAsia="Calibri" w:hAnsiTheme="minorHAnsi" w:cstheme="minorHAnsi"/>
          <w:sz w:val="22"/>
          <w:szCs w:val="22"/>
        </w:rPr>
      </w:pPr>
    </w:p>
    <w:p w14:paraId="726287B9" w14:textId="75C44D3F" w:rsidR="0070191D" w:rsidRPr="00EE0D2F" w:rsidRDefault="00CE46C7" w:rsidP="00317256">
      <w:pPr>
        <w:rPr>
          <w:rFonts w:asciiTheme="minorHAnsi" w:hAnsiTheme="minorHAnsi" w:cstheme="minorHAnsi"/>
          <w:sz w:val="22"/>
          <w:szCs w:val="22"/>
        </w:rPr>
      </w:pPr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South Coast AQMD es la agencia reguladora responsable de mejorar la calidad del aire en gran parte de los condados de Los Angeles, Orange, Riverside y San Bernardino, incluyendo el valle de Coachella. Para obtener noticias, alertas sobre la calidad del aire, actualizaciones de eventos y más, visítenos en </w:t>
      </w:r>
      <w:hyperlink r:id="rId17">
        <w:r w:rsidRPr="00EE0D2F">
          <w:rPr>
            <w:rFonts w:asciiTheme="minorHAnsi" w:eastAsia="Calibri" w:hAnsiTheme="minorHAnsi" w:cstheme="minorHAnsi"/>
            <w:sz w:val="22"/>
            <w:szCs w:val="22"/>
          </w:rPr>
          <w:t>www.aqmd.gov</w:t>
        </w:r>
      </w:hyperlink>
      <w:r w:rsidRPr="00EE0D2F">
        <w:rPr>
          <w:rFonts w:asciiTheme="minorHAnsi" w:eastAsia="Calibri" w:hAnsiTheme="minorHAnsi" w:cstheme="minorHAnsi"/>
          <w:sz w:val="22"/>
          <w:szCs w:val="22"/>
        </w:rPr>
        <w:t>, descargue nuestra galardonada aplicación o síganos en</w:t>
      </w:r>
      <w:r w:rsidRPr="00EE0D2F">
        <w:rPr>
          <w:rFonts w:asciiTheme="minorHAnsi" w:hAnsiTheme="minorHAnsi" w:cstheme="minorHAnsi"/>
          <w:sz w:val="22"/>
          <w:szCs w:val="22"/>
        </w:rPr>
        <w:t xml:space="preserve"> </w:t>
      </w:r>
      <w:hyperlink r:id="rId18">
        <w:r w:rsidRPr="00EE0D2F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EE0D2F">
        <w:rPr>
          <w:rFonts w:asciiTheme="minorHAnsi" w:hAnsiTheme="minorHAnsi" w:cstheme="minorHAnsi"/>
          <w:sz w:val="22"/>
          <w:szCs w:val="22"/>
        </w:rPr>
        <w:t xml:space="preserve">, </w:t>
      </w:r>
      <w:hyperlink r:id="rId19" w:history="1">
        <w:r w:rsidR="00FB05C1" w:rsidRPr="00EE0D2F">
          <w:rPr>
            <w:rStyle w:val="Hyperlink"/>
            <w:rFonts w:asciiTheme="minorHAnsi" w:hAnsiTheme="minorHAnsi" w:cstheme="minorHAnsi"/>
            <w:sz w:val="22"/>
            <w:szCs w:val="22"/>
          </w:rPr>
          <w:t>X</w:t>
        </w:r>
      </w:hyperlink>
      <w:r w:rsidR="00FB05C1" w:rsidRPr="00EE0D2F">
        <w:rPr>
          <w:rFonts w:asciiTheme="minorHAnsi" w:hAnsiTheme="minorHAnsi" w:cstheme="minorHAnsi"/>
          <w:sz w:val="22"/>
          <w:szCs w:val="22"/>
        </w:rPr>
        <w:t xml:space="preserve"> </w:t>
      </w:r>
      <w:r w:rsidR="00FB05C1" w:rsidRPr="00EE0D2F">
        <w:rPr>
          <w:rFonts w:asciiTheme="minorHAnsi" w:eastAsia="Calibri" w:hAnsiTheme="minorHAnsi" w:cstheme="minorHAnsi"/>
          <w:sz w:val="22"/>
          <w:szCs w:val="22"/>
        </w:rPr>
        <w:t>(antes conocido por Twitter)</w:t>
      </w:r>
      <w:r w:rsidRPr="00EE0D2F">
        <w:rPr>
          <w:rFonts w:asciiTheme="minorHAnsi" w:eastAsia="Calibri" w:hAnsiTheme="minorHAnsi" w:cstheme="minorHAnsi"/>
          <w:sz w:val="22"/>
          <w:szCs w:val="22"/>
        </w:rPr>
        <w:t xml:space="preserve"> e </w:t>
      </w:r>
      <w:hyperlink r:id="rId20">
        <w:r w:rsidRPr="00EE0D2F">
          <w:rPr>
            <w:rStyle w:val="Hyperlink"/>
            <w:rFonts w:asciiTheme="minorHAnsi" w:hAnsiTheme="minorHAnsi" w:cstheme="minorHAnsi"/>
            <w:sz w:val="22"/>
            <w:szCs w:val="22"/>
          </w:rPr>
          <w:t>Instagram</w:t>
        </w:r>
      </w:hyperlink>
      <w:r w:rsidRPr="00EE0D2F">
        <w:rPr>
          <w:rFonts w:asciiTheme="minorHAnsi" w:hAnsiTheme="minorHAnsi" w:cstheme="minorHAnsi"/>
          <w:sz w:val="22"/>
          <w:szCs w:val="22"/>
        </w:rPr>
        <w:t>.</w:t>
      </w:r>
    </w:p>
    <w:p w14:paraId="5E7C083E" w14:textId="2C6D2649" w:rsidR="00E45AB1" w:rsidRPr="00EE0D2F" w:rsidRDefault="00997783" w:rsidP="005F20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E0D2F">
        <w:rPr>
          <w:rFonts w:asciiTheme="minorHAnsi" w:hAnsiTheme="minorHAnsi" w:cstheme="minorHAnsi"/>
          <w:sz w:val="22"/>
          <w:szCs w:val="22"/>
        </w:rPr>
        <w:t># # #</w:t>
      </w:r>
    </w:p>
    <w:sectPr w:rsidR="00E45AB1" w:rsidRPr="00EE0D2F" w:rsidSect="00C34EE4">
      <w:headerReference w:type="default" r:id="rId21"/>
      <w:pgSz w:w="12240" w:h="15840" w:code="1"/>
      <w:pgMar w:top="1440" w:right="126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C8E5" w14:textId="77777777" w:rsidR="00E21C9F" w:rsidRPr="001C4B54" w:rsidRDefault="00E21C9F">
      <w:r w:rsidRPr="001C4B54">
        <w:separator/>
      </w:r>
    </w:p>
  </w:endnote>
  <w:endnote w:type="continuationSeparator" w:id="0">
    <w:p w14:paraId="3067BC31" w14:textId="77777777" w:rsidR="00E21C9F" w:rsidRPr="001C4B54" w:rsidRDefault="00E21C9F">
      <w:r w:rsidRPr="001C4B54">
        <w:continuationSeparator/>
      </w:r>
    </w:p>
  </w:endnote>
  <w:endnote w:type="continuationNotice" w:id="1">
    <w:p w14:paraId="476DE2E3" w14:textId="77777777" w:rsidR="00E21C9F" w:rsidRPr="001C4B54" w:rsidRDefault="00E21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D1B7" w14:textId="77777777" w:rsidR="00E21C9F" w:rsidRPr="001C4B54" w:rsidRDefault="00E21C9F">
      <w:r w:rsidRPr="001C4B54">
        <w:separator/>
      </w:r>
    </w:p>
  </w:footnote>
  <w:footnote w:type="continuationSeparator" w:id="0">
    <w:p w14:paraId="78FD3CD7" w14:textId="77777777" w:rsidR="00E21C9F" w:rsidRPr="001C4B54" w:rsidRDefault="00E21C9F">
      <w:r w:rsidRPr="001C4B54">
        <w:continuationSeparator/>
      </w:r>
    </w:p>
  </w:footnote>
  <w:footnote w:type="continuationNotice" w:id="1">
    <w:p w14:paraId="686662E9" w14:textId="77777777" w:rsidR="00E21C9F" w:rsidRPr="001C4B54" w:rsidRDefault="00E21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4F6" w14:textId="77777777" w:rsidR="0009186B" w:rsidRPr="001C4B54" w:rsidRDefault="0009186B">
    <w:pPr>
      <w:pStyle w:val="Header"/>
    </w:pPr>
    <w:r w:rsidRPr="001C4B54">
      <w:t xml:space="preserve">Page </w:t>
    </w:r>
    <w:r w:rsidRPr="001C4B54">
      <w:rPr>
        <w:b/>
      </w:rPr>
      <w:fldChar w:fldCharType="begin"/>
    </w:r>
    <w:r w:rsidRPr="001C4B54">
      <w:rPr>
        <w:b/>
      </w:rPr>
      <w:instrText xml:space="preserve"> PAGE </w:instrText>
    </w:r>
    <w:r w:rsidRPr="001C4B54">
      <w:rPr>
        <w:b/>
      </w:rPr>
      <w:fldChar w:fldCharType="separate"/>
    </w:r>
    <w:r w:rsidR="00381B1E" w:rsidRPr="001C4B54">
      <w:rPr>
        <w:b/>
      </w:rPr>
      <w:t>2</w:t>
    </w:r>
    <w:r w:rsidRPr="001C4B54">
      <w:rPr>
        <w:b/>
      </w:rPr>
      <w:fldChar w:fldCharType="end"/>
    </w:r>
    <w:r w:rsidRPr="001C4B54">
      <w:t xml:space="preserve"> of </w:t>
    </w:r>
    <w:r w:rsidRPr="001C4B54">
      <w:rPr>
        <w:b/>
      </w:rPr>
      <w:fldChar w:fldCharType="begin"/>
    </w:r>
    <w:r w:rsidRPr="001C4B54">
      <w:rPr>
        <w:b/>
      </w:rPr>
      <w:instrText xml:space="preserve"> NUMPAGES  </w:instrText>
    </w:r>
    <w:r w:rsidRPr="001C4B54">
      <w:rPr>
        <w:b/>
      </w:rPr>
      <w:fldChar w:fldCharType="separate"/>
    </w:r>
    <w:r w:rsidR="00381B1E" w:rsidRPr="001C4B54">
      <w:rPr>
        <w:b/>
      </w:rPr>
      <w:t>2</w:t>
    </w:r>
    <w:r w:rsidRPr="001C4B54">
      <w:rPr>
        <w:b/>
      </w:rPr>
      <w:fldChar w:fldCharType="end"/>
    </w:r>
    <w:r w:rsidRPr="001C4B54">
      <w:rPr>
        <w:b/>
      </w:rPr>
      <w:tab/>
    </w:r>
  </w:p>
  <w:p w14:paraId="5B9E9E2B" w14:textId="77777777" w:rsidR="0009186B" w:rsidRPr="001C4B54" w:rsidRDefault="0009186B">
    <w:pPr>
      <w:pStyle w:val="Header"/>
    </w:pPr>
  </w:p>
  <w:p w14:paraId="0387E067" w14:textId="77777777" w:rsidR="00E15F4A" w:rsidRDefault="00E15F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5B4"/>
    <w:multiLevelType w:val="multilevel"/>
    <w:tmpl w:val="A562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6F2A"/>
    <w:multiLevelType w:val="hybridMultilevel"/>
    <w:tmpl w:val="DA40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9EA"/>
    <w:multiLevelType w:val="multilevel"/>
    <w:tmpl w:val="7DB8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A2C54"/>
    <w:multiLevelType w:val="hybridMultilevel"/>
    <w:tmpl w:val="1F44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0A8"/>
    <w:multiLevelType w:val="multilevel"/>
    <w:tmpl w:val="508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476D1"/>
    <w:multiLevelType w:val="multilevel"/>
    <w:tmpl w:val="079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7970DC"/>
    <w:multiLevelType w:val="multilevel"/>
    <w:tmpl w:val="04C4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370B5"/>
    <w:multiLevelType w:val="hybridMultilevel"/>
    <w:tmpl w:val="19B2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652A"/>
    <w:multiLevelType w:val="multilevel"/>
    <w:tmpl w:val="B4F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93485"/>
    <w:multiLevelType w:val="multilevel"/>
    <w:tmpl w:val="426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8301A0"/>
    <w:multiLevelType w:val="hybridMultilevel"/>
    <w:tmpl w:val="C76C1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C448F"/>
    <w:multiLevelType w:val="multilevel"/>
    <w:tmpl w:val="A7CE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F97A63"/>
    <w:multiLevelType w:val="multilevel"/>
    <w:tmpl w:val="0B88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32689F"/>
    <w:multiLevelType w:val="multilevel"/>
    <w:tmpl w:val="ADE0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AE5B19"/>
    <w:multiLevelType w:val="multilevel"/>
    <w:tmpl w:val="4BE4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E15CBA"/>
    <w:multiLevelType w:val="hybridMultilevel"/>
    <w:tmpl w:val="40AC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B3397"/>
    <w:multiLevelType w:val="multilevel"/>
    <w:tmpl w:val="E80E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EA7BE8"/>
    <w:multiLevelType w:val="multilevel"/>
    <w:tmpl w:val="AFE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9646FE"/>
    <w:multiLevelType w:val="multilevel"/>
    <w:tmpl w:val="7BF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BC7845"/>
    <w:multiLevelType w:val="hybridMultilevel"/>
    <w:tmpl w:val="627A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2110"/>
    <w:multiLevelType w:val="hybridMultilevel"/>
    <w:tmpl w:val="F69C5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B0ABB"/>
    <w:multiLevelType w:val="hybridMultilevel"/>
    <w:tmpl w:val="3B5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A09"/>
    <w:multiLevelType w:val="hybridMultilevel"/>
    <w:tmpl w:val="1A3CE778"/>
    <w:lvl w:ilvl="0" w:tplc="9BD0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3F99"/>
    <w:multiLevelType w:val="multilevel"/>
    <w:tmpl w:val="1AFE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21373A"/>
    <w:multiLevelType w:val="multilevel"/>
    <w:tmpl w:val="E5F8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132D6D"/>
    <w:multiLevelType w:val="multilevel"/>
    <w:tmpl w:val="B00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9E1D6F"/>
    <w:multiLevelType w:val="multilevel"/>
    <w:tmpl w:val="BD2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336401"/>
    <w:multiLevelType w:val="multilevel"/>
    <w:tmpl w:val="AFF4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771031">
    <w:abstractNumId w:val="1"/>
  </w:num>
  <w:num w:numId="2" w16cid:durableId="963535449">
    <w:abstractNumId w:val="4"/>
  </w:num>
  <w:num w:numId="3" w16cid:durableId="587077888">
    <w:abstractNumId w:val="12"/>
  </w:num>
  <w:num w:numId="4" w16cid:durableId="1008874058">
    <w:abstractNumId w:val="27"/>
  </w:num>
  <w:num w:numId="5" w16cid:durableId="1401516930">
    <w:abstractNumId w:val="25"/>
  </w:num>
  <w:num w:numId="6" w16cid:durableId="1290011729">
    <w:abstractNumId w:val="9"/>
  </w:num>
  <w:num w:numId="7" w16cid:durableId="816149587">
    <w:abstractNumId w:val="19"/>
  </w:num>
  <w:num w:numId="8" w16cid:durableId="1870869003">
    <w:abstractNumId w:val="26"/>
  </w:num>
  <w:num w:numId="9" w16cid:durableId="887644462">
    <w:abstractNumId w:val="16"/>
  </w:num>
  <w:num w:numId="10" w16cid:durableId="956595155">
    <w:abstractNumId w:val="15"/>
  </w:num>
  <w:num w:numId="11" w16cid:durableId="2054769583">
    <w:abstractNumId w:val="17"/>
  </w:num>
  <w:num w:numId="12" w16cid:durableId="727920151">
    <w:abstractNumId w:val="5"/>
  </w:num>
  <w:num w:numId="13" w16cid:durableId="384178961">
    <w:abstractNumId w:val="8"/>
  </w:num>
  <w:num w:numId="14" w16cid:durableId="1508061069">
    <w:abstractNumId w:val="6"/>
  </w:num>
  <w:num w:numId="15" w16cid:durableId="1069771579">
    <w:abstractNumId w:val="14"/>
  </w:num>
  <w:num w:numId="16" w16cid:durableId="1585921011">
    <w:abstractNumId w:val="3"/>
  </w:num>
  <w:num w:numId="17" w16cid:durableId="229658034">
    <w:abstractNumId w:val="0"/>
  </w:num>
  <w:num w:numId="18" w16cid:durableId="622884273">
    <w:abstractNumId w:val="21"/>
  </w:num>
  <w:num w:numId="19" w16cid:durableId="1257599000">
    <w:abstractNumId w:val="10"/>
  </w:num>
  <w:num w:numId="20" w16cid:durableId="1101954029">
    <w:abstractNumId w:val="22"/>
  </w:num>
  <w:num w:numId="21" w16cid:durableId="2038849245">
    <w:abstractNumId w:val="7"/>
  </w:num>
  <w:num w:numId="22" w16cid:durableId="173806492">
    <w:abstractNumId w:val="20"/>
  </w:num>
  <w:num w:numId="23" w16cid:durableId="101268713">
    <w:abstractNumId w:val="11"/>
  </w:num>
  <w:num w:numId="24" w16cid:durableId="1269891701">
    <w:abstractNumId w:val="13"/>
  </w:num>
  <w:num w:numId="25" w16cid:durableId="138614846">
    <w:abstractNumId w:val="23"/>
  </w:num>
  <w:num w:numId="26" w16cid:durableId="1522083735">
    <w:abstractNumId w:val="2"/>
  </w:num>
  <w:num w:numId="27" w16cid:durableId="1941714671">
    <w:abstractNumId w:val="24"/>
  </w:num>
  <w:num w:numId="28" w16cid:durableId="14046871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1F"/>
    <w:rsid w:val="00000979"/>
    <w:rsid w:val="000015F5"/>
    <w:rsid w:val="0000308D"/>
    <w:rsid w:val="00003E0B"/>
    <w:rsid w:val="000042CB"/>
    <w:rsid w:val="0000477D"/>
    <w:rsid w:val="00004F14"/>
    <w:rsid w:val="0000740B"/>
    <w:rsid w:val="00015E3D"/>
    <w:rsid w:val="00020BA3"/>
    <w:rsid w:val="000256ED"/>
    <w:rsid w:val="00026A23"/>
    <w:rsid w:val="00032908"/>
    <w:rsid w:val="000347B4"/>
    <w:rsid w:val="000378A0"/>
    <w:rsid w:val="000407F2"/>
    <w:rsid w:val="00040D9B"/>
    <w:rsid w:val="0004453E"/>
    <w:rsid w:val="000448C7"/>
    <w:rsid w:val="00044961"/>
    <w:rsid w:val="000466AB"/>
    <w:rsid w:val="00051F33"/>
    <w:rsid w:val="00053016"/>
    <w:rsid w:val="00053018"/>
    <w:rsid w:val="00053D7B"/>
    <w:rsid w:val="00063B94"/>
    <w:rsid w:val="000649AE"/>
    <w:rsid w:val="000703F0"/>
    <w:rsid w:val="00071250"/>
    <w:rsid w:val="0007253B"/>
    <w:rsid w:val="00074845"/>
    <w:rsid w:val="00074899"/>
    <w:rsid w:val="00074A91"/>
    <w:rsid w:val="00075D70"/>
    <w:rsid w:val="00077F7E"/>
    <w:rsid w:val="0008108F"/>
    <w:rsid w:val="00082329"/>
    <w:rsid w:val="000831D1"/>
    <w:rsid w:val="00085D63"/>
    <w:rsid w:val="00090DE4"/>
    <w:rsid w:val="00091137"/>
    <w:rsid w:val="0009186B"/>
    <w:rsid w:val="000934D8"/>
    <w:rsid w:val="000937AF"/>
    <w:rsid w:val="00093F80"/>
    <w:rsid w:val="00095343"/>
    <w:rsid w:val="00096661"/>
    <w:rsid w:val="000A02DF"/>
    <w:rsid w:val="000A0C9F"/>
    <w:rsid w:val="000A3107"/>
    <w:rsid w:val="000A3BD4"/>
    <w:rsid w:val="000A685F"/>
    <w:rsid w:val="000A73E9"/>
    <w:rsid w:val="000B17AE"/>
    <w:rsid w:val="000B1A04"/>
    <w:rsid w:val="000B29A5"/>
    <w:rsid w:val="000B564D"/>
    <w:rsid w:val="000B5982"/>
    <w:rsid w:val="000B7047"/>
    <w:rsid w:val="000B76CF"/>
    <w:rsid w:val="000C048F"/>
    <w:rsid w:val="000C3639"/>
    <w:rsid w:val="000C3D6D"/>
    <w:rsid w:val="000C4AB5"/>
    <w:rsid w:val="000C57C7"/>
    <w:rsid w:val="000C7051"/>
    <w:rsid w:val="000C728A"/>
    <w:rsid w:val="000C7354"/>
    <w:rsid w:val="000D3305"/>
    <w:rsid w:val="000D386F"/>
    <w:rsid w:val="000D5CF6"/>
    <w:rsid w:val="000D7A1D"/>
    <w:rsid w:val="000E0806"/>
    <w:rsid w:val="000E134B"/>
    <w:rsid w:val="000E1651"/>
    <w:rsid w:val="000E22F5"/>
    <w:rsid w:val="000E2354"/>
    <w:rsid w:val="000E31C3"/>
    <w:rsid w:val="000E38B7"/>
    <w:rsid w:val="000E3A1F"/>
    <w:rsid w:val="000E47CE"/>
    <w:rsid w:val="000F2A03"/>
    <w:rsid w:val="00100FE1"/>
    <w:rsid w:val="001019EE"/>
    <w:rsid w:val="00101F99"/>
    <w:rsid w:val="00102B26"/>
    <w:rsid w:val="001032C4"/>
    <w:rsid w:val="0011348E"/>
    <w:rsid w:val="00114684"/>
    <w:rsid w:val="001152AC"/>
    <w:rsid w:val="001160D2"/>
    <w:rsid w:val="0011660B"/>
    <w:rsid w:val="00117116"/>
    <w:rsid w:val="0012006C"/>
    <w:rsid w:val="001201C8"/>
    <w:rsid w:val="00120463"/>
    <w:rsid w:val="00124417"/>
    <w:rsid w:val="00125757"/>
    <w:rsid w:val="00127B49"/>
    <w:rsid w:val="00131B3B"/>
    <w:rsid w:val="001334E0"/>
    <w:rsid w:val="0013545F"/>
    <w:rsid w:val="001363D1"/>
    <w:rsid w:val="001374CF"/>
    <w:rsid w:val="001414B0"/>
    <w:rsid w:val="00143409"/>
    <w:rsid w:val="001452B0"/>
    <w:rsid w:val="00145D38"/>
    <w:rsid w:val="00150544"/>
    <w:rsid w:val="00150EA8"/>
    <w:rsid w:val="00152173"/>
    <w:rsid w:val="00152A5E"/>
    <w:rsid w:val="00152F4E"/>
    <w:rsid w:val="00154D74"/>
    <w:rsid w:val="00160C65"/>
    <w:rsid w:val="001625BD"/>
    <w:rsid w:val="001628A4"/>
    <w:rsid w:val="00163E19"/>
    <w:rsid w:val="00164464"/>
    <w:rsid w:val="0016705F"/>
    <w:rsid w:val="001707E2"/>
    <w:rsid w:val="00170C78"/>
    <w:rsid w:val="0017528C"/>
    <w:rsid w:val="001825D1"/>
    <w:rsid w:val="00183569"/>
    <w:rsid w:val="00184905"/>
    <w:rsid w:val="00185B29"/>
    <w:rsid w:val="001864A2"/>
    <w:rsid w:val="00191669"/>
    <w:rsid w:val="0019434A"/>
    <w:rsid w:val="001956CC"/>
    <w:rsid w:val="001A137A"/>
    <w:rsid w:val="001A53D7"/>
    <w:rsid w:val="001A6963"/>
    <w:rsid w:val="001A7863"/>
    <w:rsid w:val="001B044C"/>
    <w:rsid w:val="001B1D61"/>
    <w:rsid w:val="001B5F18"/>
    <w:rsid w:val="001C0733"/>
    <w:rsid w:val="001C076F"/>
    <w:rsid w:val="001C0C04"/>
    <w:rsid w:val="001C1AA0"/>
    <w:rsid w:val="001C4B54"/>
    <w:rsid w:val="001C4FCE"/>
    <w:rsid w:val="001C6B44"/>
    <w:rsid w:val="001D1385"/>
    <w:rsid w:val="001D2129"/>
    <w:rsid w:val="001D232A"/>
    <w:rsid w:val="001D3FC3"/>
    <w:rsid w:val="001D40D3"/>
    <w:rsid w:val="001D62ED"/>
    <w:rsid w:val="001E4265"/>
    <w:rsid w:val="001F126C"/>
    <w:rsid w:val="001F2254"/>
    <w:rsid w:val="001F27F0"/>
    <w:rsid w:val="001F4E23"/>
    <w:rsid w:val="001F60F0"/>
    <w:rsid w:val="001F7C12"/>
    <w:rsid w:val="00205599"/>
    <w:rsid w:val="002060E1"/>
    <w:rsid w:val="002067F2"/>
    <w:rsid w:val="0021063D"/>
    <w:rsid w:val="00213925"/>
    <w:rsid w:val="002173DD"/>
    <w:rsid w:val="0022044B"/>
    <w:rsid w:val="00223524"/>
    <w:rsid w:val="0023098D"/>
    <w:rsid w:val="00234101"/>
    <w:rsid w:val="002373FA"/>
    <w:rsid w:val="00241BE0"/>
    <w:rsid w:val="00242895"/>
    <w:rsid w:val="00244382"/>
    <w:rsid w:val="00245391"/>
    <w:rsid w:val="0024634A"/>
    <w:rsid w:val="00246B04"/>
    <w:rsid w:val="00246E1F"/>
    <w:rsid w:val="002547E9"/>
    <w:rsid w:val="00254AAA"/>
    <w:rsid w:val="00254F0A"/>
    <w:rsid w:val="0025501A"/>
    <w:rsid w:val="002557C2"/>
    <w:rsid w:val="002565CF"/>
    <w:rsid w:val="00260F31"/>
    <w:rsid w:val="00262397"/>
    <w:rsid w:val="0026448D"/>
    <w:rsid w:val="00264D6B"/>
    <w:rsid w:val="00266E15"/>
    <w:rsid w:val="002704B6"/>
    <w:rsid w:val="00271218"/>
    <w:rsid w:val="00275E17"/>
    <w:rsid w:val="00281409"/>
    <w:rsid w:val="00282EE7"/>
    <w:rsid w:val="0028568F"/>
    <w:rsid w:val="0028784D"/>
    <w:rsid w:val="0029134E"/>
    <w:rsid w:val="0029425D"/>
    <w:rsid w:val="00294FC4"/>
    <w:rsid w:val="00296DE9"/>
    <w:rsid w:val="002A0C03"/>
    <w:rsid w:val="002A1447"/>
    <w:rsid w:val="002A2B94"/>
    <w:rsid w:val="002A44AB"/>
    <w:rsid w:val="002A4B17"/>
    <w:rsid w:val="002A4D01"/>
    <w:rsid w:val="002A5251"/>
    <w:rsid w:val="002A5EC6"/>
    <w:rsid w:val="002A704E"/>
    <w:rsid w:val="002A76A8"/>
    <w:rsid w:val="002A7CF4"/>
    <w:rsid w:val="002B04CA"/>
    <w:rsid w:val="002B0E6D"/>
    <w:rsid w:val="002B1314"/>
    <w:rsid w:val="002B3393"/>
    <w:rsid w:val="002B54D5"/>
    <w:rsid w:val="002B6C29"/>
    <w:rsid w:val="002C320A"/>
    <w:rsid w:val="002C3596"/>
    <w:rsid w:val="002C406F"/>
    <w:rsid w:val="002C4CF4"/>
    <w:rsid w:val="002C64B3"/>
    <w:rsid w:val="002D0852"/>
    <w:rsid w:val="002D277A"/>
    <w:rsid w:val="002D34BF"/>
    <w:rsid w:val="002D488D"/>
    <w:rsid w:val="002E04E8"/>
    <w:rsid w:val="002E20D3"/>
    <w:rsid w:val="002E2E85"/>
    <w:rsid w:val="002E3CC6"/>
    <w:rsid w:val="002E4E1D"/>
    <w:rsid w:val="002E796F"/>
    <w:rsid w:val="002F004C"/>
    <w:rsid w:val="002F1535"/>
    <w:rsid w:val="002F20DD"/>
    <w:rsid w:val="002F324E"/>
    <w:rsid w:val="002F5E1B"/>
    <w:rsid w:val="002F7158"/>
    <w:rsid w:val="00304B8E"/>
    <w:rsid w:val="003057AB"/>
    <w:rsid w:val="00306175"/>
    <w:rsid w:val="003117F9"/>
    <w:rsid w:val="00311F3F"/>
    <w:rsid w:val="00313181"/>
    <w:rsid w:val="003139C6"/>
    <w:rsid w:val="00314A47"/>
    <w:rsid w:val="00316DA8"/>
    <w:rsid w:val="00316F13"/>
    <w:rsid w:val="00317256"/>
    <w:rsid w:val="00317684"/>
    <w:rsid w:val="0032120F"/>
    <w:rsid w:val="0032182B"/>
    <w:rsid w:val="0032258A"/>
    <w:rsid w:val="0032292C"/>
    <w:rsid w:val="003232FA"/>
    <w:rsid w:val="00323711"/>
    <w:rsid w:val="00326526"/>
    <w:rsid w:val="00330995"/>
    <w:rsid w:val="0033135F"/>
    <w:rsid w:val="00332034"/>
    <w:rsid w:val="003345D0"/>
    <w:rsid w:val="00340E15"/>
    <w:rsid w:val="00341615"/>
    <w:rsid w:val="00342A01"/>
    <w:rsid w:val="003453C4"/>
    <w:rsid w:val="00346BAE"/>
    <w:rsid w:val="0034748B"/>
    <w:rsid w:val="00347750"/>
    <w:rsid w:val="00347D73"/>
    <w:rsid w:val="00351B95"/>
    <w:rsid w:val="003534BE"/>
    <w:rsid w:val="0035361A"/>
    <w:rsid w:val="00353FFA"/>
    <w:rsid w:val="003605C3"/>
    <w:rsid w:val="00371C18"/>
    <w:rsid w:val="00381B1E"/>
    <w:rsid w:val="00384905"/>
    <w:rsid w:val="00384BE2"/>
    <w:rsid w:val="00386442"/>
    <w:rsid w:val="00387A66"/>
    <w:rsid w:val="003925A4"/>
    <w:rsid w:val="00392DA1"/>
    <w:rsid w:val="00395CB4"/>
    <w:rsid w:val="003970FA"/>
    <w:rsid w:val="003A035A"/>
    <w:rsid w:val="003A4BAC"/>
    <w:rsid w:val="003B6C09"/>
    <w:rsid w:val="003C3665"/>
    <w:rsid w:val="003C61CE"/>
    <w:rsid w:val="003C6CCD"/>
    <w:rsid w:val="003D31F6"/>
    <w:rsid w:val="003D3DDF"/>
    <w:rsid w:val="003D7423"/>
    <w:rsid w:val="003D75DC"/>
    <w:rsid w:val="003E1D33"/>
    <w:rsid w:val="003E20A7"/>
    <w:rsid w:val="003E3232"/>
    <w:rsid w:val="003E41AD"/>
    <w:rsid w:val="003F07D1"/>
    <w:rsid w:val="003F3ACD"/>
    <w:rsid w:val="003F440F"/>
    <w:rsid w:val="003F4714"/>
    <w:rsid w:val="004001A2"/>
    <w:rsid w:val="00404EE9"/>
    <w:rsid w:val="00405830"/>
    <w:rsid w:val="00405D7F"/>
    <w:rsid w:val="00405F22"/>
    <w:rsid w:val="004115AA"/>
    <w:rsid w:val="00411624"/>
    <w:rsid w:val="004118E4"/>
    <w:rsid w:val="004138D4"/>
    <w:rsid w:val="0041415B"/>
    <w:rsid w:val="0041751F"/>
    <w:rsid w:val="0042606B"/>
    <w:rsid w:val="0042727A"/>
    <w:rsid w:val="00427508"/>
    <w:rsid w:val="00427B9A"/>
    <w:rsid w:val="00432FCB"/>
    <w:rsid w:val="004338C5"/>
    <w:rsid w:val="00434A72"/>
    <w:rsid w:val="00436008"/>
    <w:rsid w:val="004406BD"/>
    <w:rsid w:val="00442A8A"/>
    <w:rsid w:val="004432FD"/>
    <w:rsid w:val="004443C4"/>
    <w:rsid w:val="00444E34"/>
    <w:rsid w:val="0044593C"/>
    <w:rsid w:val="00445B61"/>
    <w:rsid w:val="004466F5"/>
    <w:rsid w:val="00446AF9"/>
    <w:rsid w:val="004532E4"/>
    <w:rsid w:val="00456DEF"/>
    <w:rsid w:val="004626D3"/>
    <w:rsid w:val="00465851"/>
    <w:rsid w:val="004673E1"/>
    <w:rsid w:val="0046785D"/>
    <w:rsid w:val="00470F69"/>
    <w:rsid w:val="00471A47"/>
    <w:rsid w:val="00471B93"/>
    <w:rsid w:val="00473FA3"/>
    <w:rsid w:val="004762E3"/>
    <w:rsid w:val="00477183"/>
    <w:rsid w:val="004805D6"/>
    <w:rsid w:val="004810C4"/>
    <w:rsid w:val="00482B53"/>
    <w:rsid w:val="00482CE3"/>
    <w:rsid w:val="00482FD1"/>
    <w:rsid w:val="00486324"/>
    <w:rsid w:val="00491554"/>
    <w:rsid w:val="00494306"/>
    <w:rsid w:val="00494D81"/>
    <w:rsid w:val="00494DF5"/>
    <w:rsid w:val="00497994"/>
    <w:rsid w:val="004A0D5F"/>
    <w:rsid w:val="004A1B6A"/>
    <w:rsid w:val="004A3015"/>
    <w:rsid w:val="004A5BDB"/>
    <w:rsid w:val="004A602A"/>
    <w:rsid w:val="004B10F0"/>
    <w:rsid w:val="004B25C8"/>
    <w:rsid w:val="004B30CF"/>
    <w:rsid w:val="004C11FA"/>
    <w:rsid w:val="004C31A4"/>
    <w:rsid w:val="004C508D"/>
    <w:rsid w:val="004D08CB"/>
    <w:rsid w:val="004D2BD9"/>
    <w:rsid w:val="004D4C9F"/>
    <w:rsid w:val="004D6172"/>
    <w:rsid w:val="004D6199"/>
    <w:rsid w:val="004D772D"/>
    <w:rsid w:val="004E1635"/>
    <w:rsid w:val="004E373D"/>
    <w:rsid w:val="004E4EDF"/>
    <w:rsid w:val="004E508F"/>
    <w:rsid w:val="004E50CD"/>
    <w:rsid w:val="004E72D1"/>
    <w:rsid w:val="004E752F"/>
    <w:rsid w:val="004F12ED"/>
    <w:rsid w:val="004F234C"/>
    <w:rsid w:val="004F326D"/>
    <w:rsid w:val="004F7006"/>
    <w:rsid w:val="0050133A"/>
    <w:rsid w:val="00505F2C"/>
    <w:rsid w:val="00506750"/>
    <w:rsid w:val="005106AD"/>
    <w:rsid w:val="005129D9"/>
    <w:rsid w:val="005153A1"/>
    <w:rsid w:val="00520F8C"/>
    <w:rsid w:val="005218A6"/>
    <w:rsid w:val="00523038"/>
    <w:rsid w:val="00524388"/>
    <w:rsid w:val="0052475D"/>
    <w:rsid w:val="00526FDA"/>
    <w:rsid w:val="005279B5"/>
    <w:rsid w:val="00531974"/>
    <w:rsid w:val="00532FE7"/>
    <w:rsid w:val="00534CA1"/>
    <w:rsid w:val="00540DE7"/>
    <w:rsid w:val="0054286E"/>
    <w:rsid w:val="00543A3E"/>
    <w:rsid w:val="00543F0D"/>
    <w:rsid w:val="0054573B"/>
    <w:rsid w:val="0054797F"/>
    <w:rsid w:val="00551FED"/>
    <w:rsid w:val="005528CB"/>
    <w:rsid w:val="0055568F"/>
    <w:rsid w:val="0055622E"/>
    <w:rsid w:val="00556709"/>
    <w:rsid w:val="0055680C"/>
    <w:rsid w:val="005628E1"/>
    <w:rsid w:val="00563ECE"/>
    <w:rsid w:val="00566281"/>
    <w:rsid w:val="005676D9"/>
    <w:rsid w:val="00567F46"/>
    <w:rsid w:val="00570207"/>
    <w:rsid w:val="00571FC9"/>
    <w:rsid w:val="00572D4B"/>
    <w:rsid w:val="00574D3E"/>
    <w:rsid w:val="00587A88"/>
    <w:rsid w:val="00587BD4"/>
    <w:rsid w:val="00587CED"/>
    <w:rsid w:val="00590328"/>
    <w:rsid w:val="00590F54"/>
    <w:rsid w:val="00596443"/>
    <w:rsid w:val="00597DD2"/>
    <w:rsid w:val="005A39CC"/>
    <w:rsid w:val="005A4E0E"/>
    <w:rsid w:val="005B231C"/>
    <w:rsid w:val="005C5BCD"/>
    <w:rsid w:val="005D6BA8"/>
    <w:rsid w:val="005D6BB1"/>
    <w:rsid w:val="005D6DC1"/>
    <w:rsid w:val="005D706E"/>
    <w:rsid w:val="005E02F1"/>
    <w:rsid w:val="005E2BF4"/>
    <w:rsid w:val="005E4B1F"/>
    <w:rsid w:val="005E59BD"/>
    <w:rsid w:val="005E5BBE"/>
    <w:rsid w:val="005E639F"/>
    <w:rsid w:val="005E64BC"/>
    <w:rsid w:val="005E6D1B"/>
    <w:rsid w:val="005E76E1"/>
    <w:rsid w:val="005E7D1B"/>
    <w:rsid w:val="005E7D1E"/>
    <w:rsid w:val="005F0012"/>
    <w:rsid w:val="005F177C"/>
    <w:rsid w:val="005F1DE6"/>
    <w:rsid w:val="005F2031"/>
    <w:rsid w:val="005F2EE0"/>
    <w:rsid w:val="005F4CC6"/>
    <w:rsid w:val="005F5D0B"/>
    <w:rsid w:val="005F62E7"/>
    <w:rsid w:val="006007CE"/>
    <w:rsid w:val="00603ABE"/>
    <w:rsid w:val="0060649A"/>
    <w:rsid w:val="00614D12"/>
    <w:rsid w:val="006152E4"/>
    <w:rsid w:val="006174AB"/>
    <w:rsid w:val="0062136D"/>
    <w:rsid w:val="00621C8B"/>
    <w:rsid w:val="00622326"/>
    <w:rsid w:val="0062253B"/>
    <w:rsid w:val="0062446F"/>
    <w:rsid w:val="00630855"/>
    <w:rsid w:val="00632EC1"/>
    <w:rsid w:val="00637ECA"/>
    <w:rsid w:val="006476B9"/>
    <w:rsid w:val="0064786C"/>
    <w:rsid w:val="00650922"/>
    <w:rsid w:val="00652F7A"/>
    <w:rsid w:val="00653F66"/>
    <w:rsid w:val="00654964"/>
    <w:rsid w:val="006577BF"/>
    <w:rsid w:val="00662241"/>
    <w:rsid w:val="00663303"/>
    <w:rsid w:val="006634A8"/>
    <w:rsid w:val="006677BE"/>
    <w:rsid w:val="00667C03"/>
    <w:rsid w:val="00670323"/>
    <w:rsid w:val="00672A0E"/>
    <w:rsid w:val="00674728"/>
    <w:rsid w:val="006749D2"/>
    <w:rsid w:val="006749F3"/>
    <w:rsid w:val="00681DA9"/>
    <w:rsid w:val="006828D8"/>
    <w:rsid w:val="0068368F"/>
    <w:rsid w:val="00683D91"/>
    <w:rsid w:val="006854E5"/>
    <w:rsid w:val="00691374"/>
    <w:rsid w:val="0069328A"/>
    <w:rsid w:val="00693BA3"/>
    <w:rsid w:val="00694197"/>
    <w:rsid w:val="006A03C9"/>
    <w:rsid w:val="006A15EE"/>
    <w:rsid w:val="006A4A51"/>
    <w:rsid w:val="006A4A6F"/>
    <w:rsid w:val="006B2CCC"/>
    <w:rsid w:val="006B31E1"/>
    <w:rsid w:val="006B38B6"/>
    <w:rsid w:val="006B38CE"/>
    <w:rsid w:val="006B3BB4"/>
    <w:rsid w:val="006C0281"/>
    <w:rsid w:val="006C0C84"/>
    <w:rsid w:val="006C5FDE"/>
    <w:rsid w:val="006C7E7C"/>
    <w:rsid w:val="006D0AEB"/>
    <w:rsid w:val="006D2C3E"/>
    <w:rsid w:val="006D3D30"/>
    <w:rsid w:val="006D42F2"/>
    <w:rsid w:val="006D744F"/>
    <w:rsid w:val="006E04A1"/>
    <w:rsid w:val="006E077C"/>
    <w:rsid w:val="006E2216"/>
    <w:rsid w:val="006E686B"/>
    <w:rsid w:val="006F0C17"/>
    <w:rsid w:val="006F162E"/>
    <w:rsid w:val="006F203B"/>
    <w:rsid w:val="006F3228"/>
    <w:rsid w:val="006F3A50"/>
    <w:rsid w:val="006F5B83"/>
    <w:rsid w:val="006F6113"/>
    <w:rsid w:val="006F62F3"/>
    <w:rsid w:val="006F7968"/>
    <w:rsid w:val="00701108"/>
    <w:rsid w:val="0070191D"/>
    <w:rsid w:val="00706354"/>
    <w:rsid w:val="007064B6"/>
    <w:rsid w:val="007132B1"/>
    <w:rsid w:val="0071558D"/>
    <w:rsid w:val="007215E2"/>
    <w:rsid w:val="00721614"/>
    <w:rsid w:val="007225CA"/>
    <w:rsid w:val="007237F0"/>
    <w:rsid w:val="0072380F"/>
    <w:rsid w:val="00724A3B"/>
    <w:rsid w:val="0072680B"/>
    <w:rsid w:val="00726CD6"/>
    <w:rsid w:val="0073074A"/>
    <w:rsid w:val="00733C07"/>
    <w:rsid w:val="00734289"/>
    <w:rsid w:val="007375C5"/>
    <w:rsid w:val="00741394"/>
    <w:rsid w:val="00746B13"/>
    <w:rsid w:val="00747482"/>
    <w:rsid w:val="0075019C"/>
    <w:rsid w:val="00753749"/>
    <w:rsid w:val="00755053"/>
    <w:rsid w:val="007600E4"/>
    <w:rsid w:val="00764078"/>
    <w:rsid w:val="0076429F"/>
    <w:rsid w:val="0076449A"/>
    <w:rsid w:val="0076733A"/>
    <w:rsid w:val="007727D8"/>
    <w:rsid w:val="00774318"/>
    <w:rsid w:val="007804FB"/>
    <w:rsid w:val="007841B2"/>
    <w:rsid w:val="00784859"/>
    <w:rsid w:val="00784A0F"/>
    <w:rsid w:val="00786F34"/>
    <w:rsid w:val="007873B2"/>
    <w:rsid w:val="00794A67"/>
    <w:rsid w:val="00795812"/>
    <w:rsid w:val="00797504"/>
    <w:rsid w:val="007A2B54"/>
    <w:rsid w:val="007A41D3"/>
    <w:rsid w:val="007A4FC8"/>
    <w:rsid w:val="007A6D12"/>
    <w:rsid w:val="007A7425"/>
    <w:rsid w:val="007B1502"/>
    <w:rsid w:val="007B285C"/>
    <w:rsid w:val="007B5546"/>
    <w:rsid w:val="007B581B"/>
    <w:rsid w:val="007C0925"/>
    <w:rsid w:val="007C46F1"/>
    <w:rsid w:val="007C765C"/>
    <w:rsid w:val="007D0BBD"/>
    <w:rsid w:val="007D1524"/>
    <w:rsid w:val="007D2190"/>
    <w:rsid w:val="007D4264"/>
    <w:rsid w:val="007D7EF6"/>
    <w:rsid w:val="007E134A"/>
    <w:rsid w:val="007E3500"/>
    <w:rsid w:val="007E3670"/>
    <w:rsid w:val="007E3F43"/>
    <w:rsid w:val="007E4883"/>
    <w:rsid w:val="007E6043"/>
    <w:rsid w:val="007E7E0D"/>
    <w:rsid w:val="007F236F"/>
    <w:rsid w:val="007F2930"/>
    <w:rsid w:val="007F41C0"/>
    <w:rsid w:val="007F6D53"/>
    <w:rsid w:val="007F7125"/>
    <w:rsid w:val="00800E39"/>
    <w:rsid w:val="008013B5"/>
    <w:rsid w:val="00801894"/>
    <w:rsid w:val="00801E85"/>
    <w:rsid w:val="00804779"/>
    <w:rsid w:val="00810BE1"/>
    <w:rsid w:val="00811D4F"/>
    <w:rsid w:val="00811E12"/>
    <w:rsid w:val="0081355B"/>
    <w:rsid w:val="008144F0"/>
    <w:rsid w:val="00815A92"/>
    <w:rsid w:val="00815F15"/>
    <w:rsid w:val="00820B6E"/>
    <w:rsid w:val="008242F7"/>
    <w:rsid w:val="00824B78"/>
    <w:rsid w:val="00824E01"/>
    <w:rsid w:val="00831FF1"/>
    <w:rsid w:val="00834A87"/>
    <w:rsid w:val="00836126"/>
    <w:rsid w:val="0083759C"/>
    <w:rsid w:val="0084268F"/>
    <w:rsid w:val="00845FCA"/>
    <w:rsid w:val="008466BB"/>
    <w:rsid w:val="008541A6"/>
    <w:rsid w:val="00855F33"/>
    <w:rsid w:val="00862403"/>
    <w:rsid w:val="00863650"/>
    <w:rsid w:val="008644A5"/>
    <w:rsid w:val="008675C7"/>
    <w:rsid w:val="0087000E"/>
    <w:rsid w:val="008700CA"/>
    <w:rsid w:val="008713B2"/>
    <w:rsid w:val="008715FF"/>
    <w:rsid w:val="0087290D"/>
    <w:rsid w:val="00877665"/>
    <w:rsid w:val="0088257B"/>
    <w:rsid w:val="00884846"/>
    <w:rsid w:val="00885AA4"/>
    <w:rsid w:val="008916EA"/>
    <w:rsid w:val="00893368"/>
    <w:rsid w:val="008934A1"/>
    <w:rsid w:val="00893F94"/>
    <w:rsid w:val="008948B3"/>
    <w:rsid w:val="00894B9A"/>
    <w:rsid w:val="00895BA7"/>
    <w:rsid w:val="008A2D0A"/>
    <w:rsid w:val="008A325B"/>
    <w:rsid w:val="008A4ABA"/>
    <w:rsid w:val="008A6FB7"/>
    <w:rsid w:val="008A7C57"/>
    <w:rsid w:val="008A7DE2"/>
    <w:rsid w:val="008B1A43"/>
    <w:rsid w:val="008B266D"/>
    <w:rsid w:val="008B3CDA"/>
    <w:rsid w:val="008B42F9"/>
    <w:rsid w:val="008B55F6"/>
    <w:rsid w:val="008B5AD5"/>
    <w:rsid w:val="008C4480"/>
    <w:rsid w:val="008D133E"/>
    <w:rsid w:val="008D1B7E"/>
    <w:rsid w:val="008D2465"/>
    <w:rsid w:val="008D30DC"/>
    <w:rsid w:val="008D54CD"/>
    <w:rsid w:val="008D6B04"/>
    <w:rsid w:val="008E08AE"/>
    <w:rsid w:val="008E14BC"/>
    <w:rsid w:val="008E3E84"/>
    <w:rsid w:val="008F157B"/>
    <w:rsid w:val="008F36B4"/>
    <w:rsid w:val="008F3C41"/>
    <w:rsid w:val="008F7A4D"/>
    <w:rsid w:val="009023E7"/>
    <w:rsid w:val="009030B6"/>
    <w:rsid w:val="00903625"/>
    <w:rsid w:val="00904AD6"/>
    <w:rsid w:val="009050F4"/>
    <w:rsid w:val="009061E9"/>
    <w:rsid w:val="0090632B"/>
    <w:rsid w:val="00910259"/>
    <w:rsid w:val="0091271B"/>
    <w:rsid w:val="00912FAC"/>
    <w:rsid w:val="009132A9"/>
    <w:rsid w:val="00922E03"/>
    <w:rsid w:val="00922E0C"/>
    <w:rsid w:val="0092312A"/>
    <w:rsid w:val="00925B68"/>
    <w:rsid w:val="00930B62"/>
    <w:rsid w:val="00930C5B"/>
    <w:rsid w:val="009324C5"/>
    <w:rsid w:val="0093281B"/>
    <w:rsid w:val="00932869"/>
    <w:rsid w:val="00933D4C"/>
    <w:rsid w:val="00933DF2"/>
    <w:rsid w:val="00933E55"/>
    <w:rsid w:val="00934751"/>
    <w:rsid w:val="00936C24"/>
    <w:rsid w:val="0093718A"/>
    <w:rsid w:val="00944DAF"/>
    <w:rsid w:val="0094598C"/>
    <w:rsid w:val="00951D5B"/>
    <w:rsid w:val="00955A5B"/>
    <w:rsid w:val="00956926"/>
    <w:rsid w:val="00957C85"/>
    <w:rsid w:val="0096476B"/>
    <w:rsid w:val="00965943"/>
    <w:rsid w:val="00966C91"/>
    <w:rsid w:val="009705CF"/>
    <w:rsid w:val="00971ABF"/>
    <w:rsid w:val="009724ED"/>
    <w:rsid w:val="00972F7E"/>
    <w:rsid w:val="009730DA"/>
    <w:rsid w:val="0097482B"/>
    <w:rsid w:val="00975213"/>
    <w:rsid w:val="0097642D"/>
    <w:rsid w:val="0097664A"/>
    <w:rsid w:val="00977EC4"/>
    <w:rsid w:val="00980474"/>
    <w:rsid w:val="00981FC7"/>
    <w:rsid w:val="0098313C"/>
    <w:rsid w:val="0098412C"/>
    <w:rsid w:val="00984E29"/>
    <w:rsid w:val="009869C6"/>
    <w:rsid w:val="00986BD7"/>
    <w:rsid w:val="00986EBC"/>
    <w:rsid w:val="0099111F"/>
    <w:rsid w:val="009953DF"/>
    <w:rsid w:val="0099546A"/>
    <w:rsid w:val="00997783"/>
    <w:rsid w:val="009A07AE"/>
    <w:rsid w:val="009A1BF2"/>
    <w:rsid w:val="009A1BFC"/>
    <w:rsid w:val="009A1F5B"/>
    <w:rsid w:val="009A2E8F"/>
    <w:rsid w:val="009A39F7"/>
    <w:rsid w:val="009A3FE7"/>
    <w:rsid w:val="009A5DCF"/>
    <w:rsid w:val="009A66F2"/>
    <w:rsid w:val="009A7167"/>
    <w:rsid w:val="009B2270"/>
    <w:rsid w:val="009B4DF7"/>
    <w:rsid w:val="009B6BE7"/>
    <w:rsid w:val="009B7894"/>
    <w:rsid w:val="009C0A2E"/>
    <w:rsid w:val="009C1491"/>
    <w:rsid w:val="009C1B00"/>
    <w:rsid w:val="009C57DF"/>
    <w:rsid w:val="009D7A77"/>
    <w:rsid w:val="009E0655"/>
    <w:rsid w:val="009E228D"/>
    <w:rsid w:val="009E2A2D"/>
    <w:rsid w:val="009E4B90"/>
    <w:rsid w:val="009E4F69"/>
    <w:rsid w:val="009E5475"/>
    <w:rsid w:val="009E7194"/>
    <w:rsid w:val="009E7822"/>
    <w:rsid w:val="009E7F1F"/>
    <w:rsid w:val="009F4FB0"/>
    <w:rsid w:val="009F5E8C"/>
    <w:rsid w:val="009F6DFE"/>
    <w:rsid w:val="00A00D33"/>
    <w:rsid w:val="00A010B7"/>
    <w:rsid w:val="00A011DD"/>
    <w:rsid w:val="00A03968"/>
    <w:rsid w:val="00A04A98"/>
    <w:rsid w:val="00A05283"/>
    <w:rsid w:val="00A1030F"/>
    <w:rsid w:val="00A10718"/>
    <w:rsid w:val="00A1185B"/>
    <w:rsid w:val="00A1302D"/>
    <w:rsid w:val="00A13FEA"/>
    <w:rsid w:val="00A204FE"/>
    <w:rsid w:val="00A20823"/>
    <w:rsid w:val="00A218A2"/>
    <w:rsid w:val="00A265B3"/>
    <w:rsid w:val="00A269D6"/>
    <w:rsid w:val="00A26ACC"/>
    <w:rsid w:val="00A30660"/>
    <w:rsid w:val="00A32C7C"/>
    <w:rsid w:val="00A33004"/>
    <w:rsid w:val="00A33082"/>
    <w:rsid w:val="00A34695"/>
    <w:rsid w:val="00A3534C"/>
    <w:rsid w:val="00A363EE"/>
    <w:rsid w:val="00A41F9D"/>
    <w:rsid w:val="00A47B9D"/>
    <w:rsid w:val="00A47E3D"/>
    <w:rsid w:val="00A524E6"/>
    <w:rsid w:val="00A527A6"/>
    <w:rsid w:val="00A52860"/>
    <w:rsid w:val="00A53348"/>
    <w:rsid w:val="00A5521E"/>
    <w:rsid w:val="00A557F7"/>
    <w:rsid w:val="00A5602D"/>
    <w:rsid w:val="00A62BB5"/>
    <w:rsid w:val="00A63052"/>
    <w:rsid w:val="00A67355"/>
    <w:rsid w:val="00A72ACA"/>
    <w:rsid w:val="00A77C7D"/>
    <w:rsid w:val="00A80861"/>
    <w:rsid w:val="00A81C25"/>
    <w:rsid w:val="00A82DBE"/>
    <w:rsid w:val="00A837E4"/>
    <w:rsid w:val="00A840A8"/>
    <w:rsid w:val="00A84E4A"/>
    <w:rsid w:val="00A86F22"/>
    <w:rsid w:val="00A87941"/>
    <w:rsid w:val="00A937DC"/>
    <w:rsid w:val="00A96FE3"/>
    <w:rsid w:val="00A978BB"/>
    <w:rsid w:val="00AA2CB2"/>
    <w:rsid w:val="00AA3647"/>
    <w:rsid w:val="00AA4079"/>
    <w:rsid w:val="00AA6E81"/>
    <w:rsid w:val="00AA731F"/>
    <w:rsid w:val="00AA791E"/>
    <w:rsid w:val="00AB1EA3"/>
    <w:rsid w:val="00AB2803"/>
    <w:rsid w:val="00AB7053"/>
    <w:rsid w:val="00AC4256"/>
    <w:rsid w:val="00AC6283"/>
    <w:rsid w:val="00AC693E"/>
    <w:rsid w:val="00AD05EE"/>
    <w:rsid w:val="00AD0BBB"/>
    <w:rsid w:val="00AD105F"/>
    <w:rsid w:val="00AD53BD"/>
    <w:rsid w:val="00AD5886"/>
    <w:rsid w:val="00AE3FD7"/>
    <w:rsid w:val="00AE6F82"/>
    <w:rsid w:val="00AE75F7"/>
    <w:rsid w:val="00AE7A8D"/>
    <w:rsid w:val="00AF3C83"/>
    <w:rsid w:val="00AF3DA2"/>
    <w:rsid w:val="00AF58AB"/>
    <w:rsid w:val="00AF7617"/>
    <w:rsid w:val="00B0013E"/>
    <w:rsid w:val="00B00514"/>
    <w:rsid w:val="00B00DE0"/>
    <w:rsid w:val="00B03EAA"/>
    <w:rsid w:val="00B046DA"/>
    <w:rsid w:val="00B10008"/>
    <w:rsid w:val="00B119C7"/>
    <w:rsid w:val="00B12494"/>
    <w:rsid w:val="00B13B5F"/>
    <w:rsid w:val="00B13E42"/>
    <w:rsid w:val="00B166D5"/>
    <w:rsid w:val="00B16F72"/>
    <w:rsid w:val="00B17508"/>
    <w:rsid w:val="00B20D6F"/>
    <w:rsid w:val="00B212DD"/>
    <w:rsid w:val="00B21733"/>
    <w:rsid w:val="00B22D56"/>
    <w:rsid w:val="00B24DAC"/>
    <w:rsid w:val="00B25802"/>
    <w:rsid w:val="00B265CF"/>
    <w:rsid w:val="00B303B5"/>
    <w:rsid w:val="00B304CD"/>
    <w:rsid w:val="00B3088A"/>
    <w:rsid w:val="00B329F4"/>
    <w:rsid w:val="00B368C7"/>
    <w:rsid w:val="00B37976"/>
    <w:rsid w:val="00B37FFE"/>
    <w:rsid w:val="00B41415"/>
    <w:rsid w:val="00B417D3"/>
    <w:rsid w:val="00B41C33"/>
    <w:rsid w:val="00B425F8"/>
    <w:rsid w:val="00B43AE0"/>
    <w:rsid w:val="00B44B41"/>
    <w:rsid w:val="00B46DF0"/>
    <w:rsid w:val="00B47151"/>
    <w:rsid w:val="00B47C1C"/>
    <w:rsid w:val="00B47EB0"/>
    <w:rsid w:val="00B51AC5"/>
    <w:rsid w:val="00B51B7A"/>
    <w:rsid w:val="00B52A58"/>
    <w:rsid w:val="00B54185"/>
    <w:rsid w:val="00B54955"/>
    <w:rsid w:val="00B6211D"/>
    <w:rsid w:val="00B625DE"/>
    <w:rsid w:val="00B66228"/>
    <w:rsid w:val="00B713A4"/>
    <w:rsid w:val="00B7157A"/>
    <w:rsid w:val="00B727C1"/>
    <w:rsid w:val="00B832BB"/>
    <w:rsid w:val="00B83A73"/>
    <w:rsid w:val="00B84AB8"/>
    <w:rsid w:val="00B87B6A"/>
    <w:rsid w:val="00B90C44"/>
    <w:rsid w:val="00B924B1"/>
    <w:rsid w:val="00B94C72"/>
    <w:rsid w:val="00B95FC1"/>
    <w:rsid w:val="00B95FFE"/>
    <w:rsid w:val="00BA09DA"/>
    <w:rsid w:val="00BA0CD3"/>
    <w:rsid w:val="00BA23EC"/>
    <w:rsid w:val="00BA2C33"/>
    <w:rsid w:val="00BA2D73"/>
    <w:rsid w:val="00BA6C25"/>
    <w:rsid w:val="00BA7A8E"/>
    <w:rsid w:val="00BB13DF"/>
    <w:rsid w:val="00BB1A71"/>
    <w:rsid w:val="00BB2A5C"/>
    <w:rsid w:val="00BB2E64"/>
    <w:rsid w:val="00BB542E"/>
    <w:rsid w:val="00BB6258"/>
    <w:rsid w:val="00BB6E4E"/>
    <w:rsid w:val="00BB7D5D"/>
    <w:rsid w:val="00BC0085"/>
    <w:rsid w:val="00BC13DE"/>
    <w:rsid w:val="00BC4A04"/>
    <w:rsid w:val="00BC4BBF"/>
    <w:rsid w:val="00BD0CF4"/>
    <w:rsid w:val="00BD17AB"/>
    <w:rsid w:val="00BD50C2"/>
    <w:rsid w:val="00BD71CE"/>
    <w:rsid w:val="00BE3B59"/>
    <w:rsid w:val="00BE4BE1"/>
    <w:rsid w:val="00BE5B17"/>
    <w:rsid w:val="00BE5EAF"/>
    <w:rsid w:val="00BF328B"/>
    <w:rsid w:val="00BF4687"/>
    <w:rsid w:val="00BF5269"/>
    <w:rsid w:val="00BF5673"/>
    <w:rsid w:val="00BF7196"/>
    <w:rsid w:val="00C00C33"/>
    <w:rsid w:val="00C039AD"/>
    <w:rsid w:val="00C0572A"/>
    <w:rsid w:val="00C07859"/>
    <w:rsid w:val="00C10210"/>
    <w:rsid w:val="00C108CA"/>
    <w:rsid w:val="00C134FF"/>
    <w:rsid w:val="00C1371D"/>
    <w:rsid w:val="00C14426"/>
    <w:rsid w:val="00C203E7"/>
    <w:rsid w:val="00C216B9"/>
    <w:rsid w:val="00C243C9"/>
    <w:rsid w:val="00C25589"/>
    <w:rsid w:val="00C25C44"/>
    <w:rsid w:val="00C25C63"/>
    <w:rsid w:val="00C2645A"/>
    <w:rsid w:val="00C26607"/>
    <w:rsid w:val="00C301D3"/>
    <w:rsid w:val="00C31F2A"/>
    <w:rsid w:val="00C325A5"/>
    <w:rsid w:val="00C34EE4"/>
    <w:rsid w:val="00C4092F"/>
    <w:rsid w:val="00C4677F"/>
    <w:rsid w:val="00C47205"/>
    <w:rsid w:val="00C47AD0"/>
    <w:rsid w:val="00C5085E"/>
    <w:rsid w:val="00C50F02"/>
    <w:rsid w:val="00C517B3"/>
    <w:rsid w:val="00C528CD"/>
    <w:rsid w:val="00C54BA5"/>
    <w:rsid w:val="00C56DA8"/>
    <w:rsid w:val="00C61CFC"/>
    <w:rsid w:val="00C64BE7"/>
    <w:rsid w:val="00C64E92"/>
    <w:rsid w:val="00C709D1"/>
    <w:rsid w:val="00C711B4"/>
    <w:rsid w:val="00C714A1"/>
    <w:rsid w:val="00C715EA"/>
    <w:rsid w:val="00C778BE"/>
    <w:rsid w:val="00C84818"/>
    <w:rsid w:val="00C91913"/>
    <w:rsid w:val="00C91E4A"/>
    <w:rsid w:val="00C9294A"/>
    <w:rsid w:val="00CA05F1"/>
    <w:rsid w:val="00CA5075"/>
    <w:rsid w:val="00CA5970"/>
    <w:rsid w:val="00CA66E7"/>
    <w:rsid w:val="00CB0D80"/>
    <w:rsid w:val="00CB29D6"/>
    <w:rsid w:val="00CB4875"/>
    <w:rsid w:val="00CB7542"/>
    <w:rsid w:val="00CC0A6A"/>
    <w:rsid w:val="00CC20F7"/>
    <w:rsid w:val="00CC28D6"/>
    <w:rsid w:val="00CC33A5"/>
    <w:rsid w:val="00CC5FE3"/>
    <w:rsid w:val="00CC7188"/>
    <w:rsid w:val="00CC7F2F"/>
    <w:rsid w:val="00CD37C7"/>
    <w:rsid w:val="00CD515D"/>
    <w:rsid w:val="00CD5647"/>
    <w:rsid w:val="00CD5791"/>
    <w:rsid w:val="00CD6525"/>
    <w:rsid w:val="00CD6A2E"/>
    <w:rsid w:val="00CE2088"/>
    <w:rsid w:val="00CE46C7"/>
    <w:rsid w:val="00CE6B31"/>
    <w:rsid w:val="00CF087F"/>
    <w:rsid w:val="00CF3010"/>
    <w:rsid w:val="00D0109B"/>
    <w:rsid w:val="00D01FBF"/>
    <w:rsid w:val="00D06C99"/>
    <w:rsid w:val="00D06D54"/>
    <w:rsid w:val="00D07D84"/>
    <w:rsid w:val="00D07F36"/>
    <w:rsid w:val="00D1052C"/>
    <w:rsid w:val="00D10F96"/>
    <w:rsid w:val="00D1351F"/>
    <w:rsid w:val="00D15059"/>
    <w:rsid w:val="00D15F21"/>
    <w:rsid w:val="00D16333"/>
    <w:rsid w:val="00D16DBA"/>
    <w:rsid w:val="00D20311"/>
    <w:rsid w:val="00D24C12"/>
    <w:rsid w:val="00D266AB"/>
    <w:rsid w:val="00D26F17"/>
    <w:rsid w:val="00D30AEC"/>
    <w:rsid w:val="00D3597A"/>
    <w:rsid w:val="00D4076D"/>
    <w:rsid w:val="00D41103"/>
    <w:rsid w:val="00D42A5B"/>
    <w:rsid w:val="00D50059"/>
    <w:rsid w:val="00D54F0D"/>
    <w:rsid w:val="00D700DE"/>
    <w:rsid w:val="00D711A8"/>
    <w:rsid w:val="00D725C2"/>
    <w:rsid w:val="00D766E9"/>
    <w:rsid w:val="00D80808"/>
    <w:rsid w:val="00D811E5"/>
    <w:rsid w:val="00D81A90"/>
    <w:rsid w:val="00D81D4A"/>
    <w:rsid w:val="00D86ED7"/>
    <w:rsid w:val="00D900D5"/>
    <w:rsid w:val="00D91BEE"/>
    <w:rsid w:val="00D95C5B"/>
    <w:rsid w:val="00DA374D"/>
    <w:rsid w:val="00DA432F"/>
    <w:rsid w:val="00DB050F"/>
    <w:rsid w:val="00DB25B1"/>
    <w:rsid w:val="00DB2B4D"/>
    <w:rsid w:val="00DB7589"/>
    <w:rsid w:val="00DB76B4"/>
    <w:rsid w:val="00DC0A6B"/>
    <w:rsid w:val="00DC1FF3"/>
    <w:rsid w:val="00DC255D"/>
    <w:rsid w:val="00DC55D0"/>
    <w:rsid w:val="00DC66BD"/>
    <w:rsid w:val="00DC7726"/>
    <w:rsid w:val="00DD0175"/>
    <w:rsid w:val="00DD0469"/>
    <w:rsid w:val="00DD04BF"/>
    <w:rsid w:val="00DD3CBB"/>
    <w:rsid w:val="00DD6950"/>
    <w:rsid w:val="00DE14C5"/>
    <w:rsid w:val="00DE1800"/>
    <w:rsid w:val="00DF0E51"/>
    <w:rsid w:val="00DF3ADB"/>
    <w:rsid w:val="00DF3AE9"/>
    <w:rsid w:val="00DF5161"/>
    <w:rsid w:val="00DF5C9A"/>
    <w:rsid w:val="00E00C5C"/>
    <w:rsid w:val="00E00F42"/>
    <w:rsid w:val="00E028E7"/>
    <w:rsid w:val="00E03F63"/>
    <w:rsid w:val="00E07544"/>
    <w:rsid w:val="00E10D29"/>
    <w:rsid w:val="00E10E5E"/>
    <w:rsid w:val="00E15377"/>
    <w:rsid w:val="00E15F4A"/>
    <w:rsid w:val="00E218EE"/>
    <w:rsid w:val="00E21C9F"/>
    <w:rsid w:val="00E227AE"/>
    <w:rsid w:val="00E23ED4"/>
    <w:rsid w:val="00E2466E"/>
    <w:rsid w:val="00E278BE"/>
    <w:rsid w:val="00E30ED4"/>
    <w:rsid w:val="00E31D51"/>
    <w:rsid w:val="00E332D5"/>
    <w:rsid w:val="00E33795"/>
    <w:rsid w:val="00E34888"/>
    <w:rsid w:val="00E35F76"/>
    <w:rsid w:val="00E377F7"/>
    <w:rsid w:val="00E379BD"/>
    <w:rsid w:val="00E42091"/>
    <w:rsid w:val="00E44541"/>
    <w:rsid w:val="00E4540A"/>
    <w:rsid w:val="00E45AB1"/>
    <w:rsid w:val="00E45C1C"/>
    <w:rsid w:val="00E46C05"/>
    <w:rsid w:val="00E46DA0"/>
    <w:rsid w:val="00E54146"/>
    <w:rsid w:val="00E5442C"/>
    <w:rsid w:val="00E54AB6"/>
    <w:rsid w:val="00E55832"/>
    <w:rsid w:val="00E56318"/>
    <w:rsid w:val="00E576BC"/>
    <w:rsid w:val="00E60E0E"/>
    <w:rsid w:val="00E6219F"/>
    <w:rsid w:val="00E625CC"/>
    <w:rsid w:val="00E71868"/>
    <w:rsid w:val="00E75D4C"/>
    <w:rsid w:val="00E7778B"/>
    <w:rsid w:val="00E80C28"/>
    <w:rsid w:val="00E81F39"/>
    <w:rsid w:val="00E85783"/>
    <w:rsid w:val="00E86DE4"/>
    <w:rsid w:val="00E86F13"/>
    <w:rsid w:val="00E87D14"/>
    <w:rsid w:val="00E90500"/>
    <w:rsid w:val="00E91CAB"/>
    <w:rsid w:val="00E92586"/>
    <w:rsid w:val="00E92E26"/>
    <w:rsid w:val="00E930F3"/>
    <w:rsid w:val="00E95B7F"/>
    <w:rsid w:val="00E9788D"/>
    <w:rsid w:val="00EB2647"/>
    <w:rsid w:val="00EB3FDE"/>
    <w:rsid w:val="00EB4FD8"/>
    <w:rsid w:val="00EB5777"/>
    <w:rsid w:val="00EB7D19"/>
    <w:rsid w:val="00EC03DF"/>
    <w:rsid w:val="00EC13AB"/>
    <w:rsid w:val="00EC1C67"/>
    <w:rsid w:val="00EC20BC"/>
    <w:rsid w:val="00EC3285"/>
    <w:rsid w:val="00EC3B9D"/>
    <w:rsid w:val="00EC4294"/>
    <w:rsid w:val="00EC603D"/>
    <w:rsid w:val="00EC6E9E"/>
    <w:rsid w:val="00ED0D72"/>
    <w:rsid w:val="00ED3126"/>
    <w:rsid w:val="00EE0D2F"/>
    <w:rsid w:val="00EE1628"/>
    <w:rsid w:val="00EE4287"/>
    <w:rsid w:val="00EE6374"/>
    <w:rsid w:val="00EE7262"/>
    <w:rsid w:val="00EF2A6E"/>
    <w:rsid w:val="00EF5513"/>
    <w:rsid w:val="00EF65BF"/>
    <w:rsid w:val="00F01BD4"/>
    <w:rsid w:val="00F02FF0"/>
    <w:rsid w:val="00F05313"/>
    <w:rsid w:val="00F177B3"/>
    <w:rsid w:val="00F20D8C"/>
    <w:rsid w:val="00F23473"/>
    <w:rsid w:val="00F23DA0"/>
    <w:rsid w:val="00F26923"/>
    <w:rsid w:val="00F27CBB"/>
    <w:rsid w:val="00F35F87"/>
    <w:rsid w:val="00F411E0"/>
    <w:rsid w:val="00F445BF"/>
    <w:rsid w:val="00F4623B"/>
    <w:rsid w:val="00F46989"/>
    <w:rsid w:val="00F5181F"/>
    <w:rsid w:val="00F51B30"/>
    <w:rsid w:val="00F53A91"/>
    <w:rsid w:val="00F56543"/>
    <w:rsid w:val="00F57FF8"/>
    <w:rsid w:val="00F67E12"/>
    <w:rsid w:val="00F72594"/>
    <w:rsid w:val="00F7473E"/>
    <w:rsid w:val="00F74C00"/>
    <w:rsid w:val="00F75C12"/>
    <w:rsid w:val="00F81E65"/>
    <w:rsid w:val="00F82DEC"/>
    <w:rsid w:val="00F843E6"/>
    <w:rsid w:val="00F85E45"/>
    <w:rsid w:val="00F93F5F"/>
    <w:rsid w:val="00F94370"/>
    <w:rsid w:val="00F97491"/>
    <w:rsid w:val="00FA1F74"/>
    <w:rsid w:val="00FA324D"/>
    <w:rsid w:val="00FA3D41"/>
    <w:rsid w:val="00FA4670"/>
    <w:rsid w:val="00FA6363"/>
    <w:rsid w:val="00FA7BC0"/>
    <w:rsid w:val="00FB05C1"/>
    <w:rsid w:val="00FB13D7"/>
    <w:rsid w:val="00FB4137"/>
    <w:rsid w:val="00FB746D"/>
    <w:rsid w:val="00FC1055"/>
    <w:rsid w:val="00FC1504"/>
    <w:rsid w:val="00FC2084"/>
    <w:rsid w:val="00FC27AC"/>
    <w:rsid w:val="00FC2938"/>
    <w:rsid w:val="00FC6E30"/>
    <w:rsid w:val="00FC7282"/>
    <w:rsid w:val="00FD2258"/>
    <w:rsid w:val="00FD4453"/>
    <w:rsid w:val="00FD4DCB"/>
    <w:rsid w:val="00FD703E"/>
    <w:rsid w:val="00FD7C51"/>
    <w:rsid w:val="00FE0E3A"/>
    <w:rsid w:val="00FE4E66"/>
    <w:rsid w:val="00FE7B26"/>
    <w:rsid w:val="00FF4C58"/>
    <w:rsid w:val="00FF7394"/>
    <w:rsid w:val="6047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D457E"/>
  <w15:docId w15:val="{700628D2-6AA9-41D6-85BC-C5AE116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0E1"/>
    <w:rPr>
      <w:lang w:val="es-MX"/>
    </w:rPr>
  </w:style>
  <w:style w:type="paragraph" w:styleId="Heading1">
    <w:name w:val="heading 1"/>
    <w:basedOn w:val="Normal"/>
    <w:next w:val="Normal"/>
    <w:link w:val="Heading1Char"/>
    <w:qFormat/>
    <w:rsid w:val="002060E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060E1"/>
    <w:pPr>
      <w:keepNext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rsid w:val="008825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2060E1"/>
    <w:pPr>
      <w:ind w:firstLine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2060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55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B3393"/>
    <w:rPr>
      <w:color w:val="0000FF"/>
      <w:u w:val="single"/>
    </w:rPr>
  </w:style>
  <w:style w:type="paragraph" w:styleId="NormalWeb">
    <w:name w:val="Normal (Web)"/>
    <w:basedOn w:val="Normal"/>
    <w:uiPriority w:val="99"/>
    <w:rsid w:val="002B3393"/>
    <w:pPr>
      <w:spacing w:before="100" w:beforeAutospacing="1" w:after="100" w:afterAutospacing="1"/>
    </w:pPr>
    <w:rPr>
      <w:sz w:val="24"/>
      <w:szCs w:val="24"/>
    </w:rPr>
  </w:style>
  <w:style w:type="table" w:styleId="TableGrid1">
    <w:name w:val="Table Grid 1"/>
    <w:basedOn w:val="TableNormal"/>
    <w:rsid w:val="004C31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0009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D34BF"/>
    <w:rPr>
      <w:color w:val="800080"/>
      <w:u w:val="single"/>
    </w:rPr>
  </w:style>
  <w:style w:type="paragraph" w:customStyle="1" w:styleId="Default">
    <w:name w:val="Default"/>
    <w:rsid w:val="00F51B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69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805D6"/>
  </w:style>
  <w:style w:type="character" w:customStyle="1" w:styleId="Heading1Char">
    <w:name w:val="Heading 1 Char"/>
    <w:basedOn w:val="DefaultParagraphFont"/>
    <w:link w:val="Heading1"/>
    <w:rsid w:val="00A011DD"/>
    <w:rPr>
      <w:b/>
      <w:sz w:val="24"/>
    </w:rPr>
  </w:style>
  <w:style w:type="character" w:styleId="CommentReference">
    <w:name w:val="annotation reference"/>
    <w:basedOn w:val="DefaultParagraphFont"/>
    <w:rsid w:val="00E45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AB1"/>
  </w:style>
  <w:style w:type="character" w:customStyle="1" w:styleId="CommentTextChar">
    <w:name w:val="Comment Text Char"/>
    <w:basedOn w:val="DefaultParagraphFont"/>
    <w:link w:val="CommentText"/>
    <w:rsid w:val="00E45AB1"/>
  </w:style>
  <w:style w:type="paragraph" w:styleId="CommentSubject">
    <w:name w:val="annotation subject"/>
    <w:basedOn w:val="CommentText"/>
    <w:next w:val="CommentText"/>
    <w:link w:val="CommentSubjectChar"/>
    <w:rsid w:val="00E4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AB1"/>
    <w:rPr>
      <w:b/>
      <w:bCs/>
    </w:rPr>
  </w:style>
  <w:style w:type="paragraph" w:styleId="Revision">
    <w:name w:val="Revision"/>
    <w:hidden/>
    <w:uiPriority w:val="99"/>
    <w:semiHidden/>
    <w:rsid w:val="00E45AB1"/>
  </w:style>
  <w:style w:type="character" w:customStyle="1" w:styleId="FooterChar">
    <w:name w:val="Footer Char"/>
    <w:basedOn w:val="DefaultParagraphFont"/>
    <w:link w:val="Footer"/>
    <w:rsid w:val="00D54F0D"/>
  </w:style>
  <w:style w:type="paragraph" w:styleId="Title">
    <w:name w:val="Title"/>
    <w:basedOn w:val="Normal"/>
    <w:link w:val="TitleChar"/>
    <w:qFormat/>
    <w:rsid w:val="00CC28D6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CC28D6"/>
    <w:rPr>
      <w:rFonts w:ascii="Arial" w:hAnsi="Arial"/>
      <w:b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E0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320A"/>
    <w:rPr>
      <w:color w:val="605E5C"/>
      <w:shd w:val="clear" w:color="auto" w:fill="E1DFDD"/>
    </w:rPr>
  </w:style>
  <w:style w:type="character" w:customStyle="1" w:styleId="aqi-span">
    <w:name w:val="aqi-span"/>
    <w:basedOn w:val="DefaultParagraphFont"/>
    <w:rsid w:val="00371C18"/>
  </w:style>
  <w:style w:type="character" w:customStyle="1" w:styleId="notranslate">
    <w:name w:val="notranslate"/>
    <w:basedOn w:val="DefaultParagraphFont"/>
    <w:rsid w:val="00371C18"/>
  </w:style>
  <w:style w:type="paragraph" w:styleId="BodyText">
    <w:name w:val="Body Text"/>
    <w:basedOn w:val="Normal"/>
    <w:link w:val="BodyTextChar"/>
    <w:semiHidden/>
    <w:unhideWhenUsed/>
    <w:rsid w:val="004001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001A2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912">
                  <w:marLeft w:val="0"/>
                  <w:marRight w:val="0"/>
                  <w:marTop w:val="30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966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92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0171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22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642">
          <w:marLeft w:val="-345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00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facebook.com/southcoastaqm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press@aqmd.gov" TargetMode="External"/><Relationship Id="rId17" Type="http://schemas.openxmlformats.org/officeDocument/2006/relationships/hyperlink" Target="http://www.aqmd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irnow.gov/publications/activity-guides/air-quality-activity-guide-for-particle-pollution/" TargetMode="External"/><Relationship Id="rId20" Type="http://schemas.openxmlformats.org/officeDocument/2006/relationships/hyperlink" Target="https://www.instagram.com/southcoastaqmd/?hl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aqmd.gov/AQIma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twitter.com/SouthCoastAQM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qmd.gov/mobileap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wood\Documents\Custom%20Office%20Templates\2016%20New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0E6CA7F2003478983B9D6F234AA59" ma:contentTypeVersion="11" ma:contentTypeDescription="Create a new document." ma:contentTypeScope="" ma:versionID="08256894eaa935e6491e380730ea0c16">
  <xsd:schema xmlns:xsd="http://www.w3.org/2001/XMLSchema" xmlns:xs="http://www.w3.org/2001/XMLSchema" xmlns:p="http://schemas.microsoft.com/office/2006/metadata/properties" xmlns:ns2="48ea2eb1-4645-4b0d-8903-65545be0a5bd" xmlns:ns3="5b9d24e0-0d76-4e52-b5ac-790042463e95" targetNamespace="http://schemas.microsoft.com/office/2006/metadata/properties" ma:root="true" ma:fieldsID="708f651bbca3f99ea2cfa25e3edb2e14" ns2:_="" ns3:_="">
    <xsd:import namespace="48ea2eb1-4645-4b0d-8903-65545be0a5bd"/>
    <xsd:import namespace="5b9d24e0-0d76-4e52-b5ac-790042463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a2eb1-4645-4b0d-8903-65545be0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edeebe-5967-47ef-a1a2-6d16f7e31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24e0-0d76-4e52-b5ac-790042463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616b51d-dc0f-4319-ac66-6336e1c955bf}" ma:internalName="TaxCatchAll" ma:showField="CatchAllData" ma:web="5b9d24e0-0d76-4e52-b5ac-790042463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ea2eb1-4645-4b0d-8903-65545be0a5bd">
      <Terms xmlns="http://schemas.microsoft.com/office/infopath/2007/PartnerControls"/>
    </lcf76f155ced4ddcb4097134ff3c332f>
    <TaxCatchAll xmlns="5b9d24e0-0d76-4e52-b5ac-790042463e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3C186-6D4E-4548-A43C-17C16322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a2eb1-4645-4b0d-8903-65545be0a5bd"/>
    <ds:schemaRef ds:uri="5b9d24e0-0d76-4e52-b5ac-790042463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C969E-7158-4CB9-8C15-572107F0F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8CCE7-D4F7-4CB2-82EC-682F7BE22BCB}">
  <ds:schemaRefs>
    <ds:schemaRef ds:uri="http://schemas.microsoft.com/office/2006/metadata/properties"/>
    <ds:schemaRef ds:uri="http://schemas.microsoft.com/office/infopath/2007/PartnerControls"/>
    <ds:schemaRef ds:uri="48ea2eb1-4645-4b0d-8903-65545be0a5bd"/>
    <ds:schemaRef ds:uri="5b9d24e0-0d76-4e52-b5ac-790042463e95"/>
  </ds:schemaRefs>
</ds:datastoreItem>
</file>

<file path=customXml/itemProps4.xml><?xml version="1.0" encoding="utf-8"?>
<ds:datastoreItem xmlns:ds="http://schemas.openxmlformats.org/officeDocument/2006/customXml" ds:itemID="{FF8C17DD-CC1A-4C7C-AB7A-B1C85E63A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 News Release Template</Template>
  <TotalTime>35</TotalTime>
  <Pages>2</Pages>
  <Words>555</Words>
  <Characters>2953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AQMD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Atwood</dc:creator>
  <cp:lastModifiedBy>Iliana Garcia</cp:lastModifiedBy>
  <cp:revision>25</cp:revision>
  <cp:lastPrinted>2026-04-10T19:25:00Z</cp:lastPrinted>
  <dcterms:created xsi:type="dcterms:W3CDTF">2026-04-12T21:19:00Z</dcterms:created>
  <dcterms:modified xsi:type="dcterms:W3CDTF">2026-05-02T22:49:00Z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0x01010031C0E6CA7F2003478983B9D6F234AA59</vt:lpwstr>
  </property>
  <property fmtid="{D5CDD505-2E9C-101B-9397-08002B2CF9AE}" pid="3" name="MediaServiceImageTags">
    <vt:lpwstr/>
  </property>
</Properties>
</file>